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4" w:type="pct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9"/>
        <w:gridCol w:w="7281"/>
      </w:tblGrid>
      <w:tr w:rsidR="00C24DA6" w14:paraId="34CA2A48" w14:textId="77777777" w:rsidTr="00495653">
        <w:trPr>
          <w:trHeight w:val="394"/>
        </w:trPr>
        <w:tc>
          <w:tcPr>
            <w:tcW w:w="1455" w:type="pct"/>
            <w:shd w:val="clear" w:color="auto" w:fill="F2F2F2"/>
            <w:vAlign w:val="center"/>
          </w:tcPr>
          <w:p w14:paraId="548C0273" w14:textId="77777777" w:rsidR="00C24DA6" w:rsidRPr="00DA4C62" w:rsidRDefault="00C24DA6" w:rsidP="00C24DA6">
            <w:pPr>
              <w:jc w:val="center"/>
              <w:rPr>
                <w:sz w:val="18"/>
                <w:szCs w:val="18"/>
              </w:rPr>
            </w:pPr>
            <w:r w:rsidRPr="00DA4C62">
              <w:rPr>
                <w:sz w:val="18"/>
                <w:szCs w:val="18"/>
              </w:rPr>
              <w:t>A cumplimentar por SOHISCERT</w:t>
            </w:r>
          </w:p>
        </w:tc>
        <w:tc>
          <w:tcPr>
            <w:tcW w:w="3545" w:type="pct"/>
            <w:vMerge w:val="restart"/>
          </w:tcPr>
          <w:p w14:paraId="1A46D0F8" w14:textId="77777777" w:rsidR="00C24DA6" w:rsidRDefault="00C24DA6" w:rsidP="00C24DA6">
            <w:pPr>
              <w:jc w:val="center"/>
              <w:rPr>
                <w:b/>
                <w:sz w:val="22"/>
                <w:szCs w:val="22"/>
              </w:rPr>
            </w:pPr>
          </w:p>
          <w:p w14:paraId="29CB6FBE" w14:textId="77777777" w:rsidR="00C24DA6" w:rsidRDefault="00C24DA6" w:rsidP="00C24DA6">
            <w:pPr>
              <w:jc w:val="center"/>
              <w:rPr>
                <w:b/>
                <w:sz w:val="22"/>
                <w:szCs w:val="22"/>
              </w:rPr>
            </w:pPr>
          </w:p>
          <w:p w14:paraId="7C8AA7F5" w14:textId="77777777" w:rsidR="00C24DA6" w:rsidRDefault="00C24DA6" w:rsidP="00C24DA6">
            <w:pPr>
              <w:jc w:val="center"/>
              <w:rPr>
                <w:b/>
                <w:sz w:val="22"/>
                <w:szCs w:val="22"/>
              </w:rPr>
            </w:pPr>
            <w:r w:rsidRPr="00066949">
              <w:rPr>
                <w:b/>
                <w:sz w:val="22"/>
                <w:szCs w:val="22"/>
              </w:rPr>
              <w:t xml:space="preserve">CUESTIONARIO DE SOLICITUD DE </w:t>
            </w:r>
            <w:r>
              <w:rPr>
                <w:b/>
                <w:sz w:val="22"/>
                <w:szCs w:val="22"/>
              </w:rPr>
              <w:t>CERTIFICACIÓN PARA</w:t>
            </w:r>
          </w:p>
          <w:p w14:paraId="6E5A5D55" w14:textId="77777777" w:rsidR="00C24DA6" w:rsidRDefault="00C24DA6" w:rsidP="00C24DA6">
            <w:pPr>
              <w:jc w:val="center"/>
              <w:rPr>
                <w:b/>
                <w:color w:val="FF0000"/>
              </w:rPr>
            </w:pPr>
            <w:r w:rsidRPr="00C24DA6">
              <w:rPr>
                <w:b/>
                <w:color w:val="FF0000"/>
              </w:rPr>
              <w:t xml:space="preserve">PRODUCCIÓN INTEGRADA </w:t>
            </w:r>
            <w:r w:rsidRPr="00C24DA6">
              <w:rPr>
                <w:b/>
              </w:rPr>
              <w:t>EN LA</w:t>
            </w:r>
            <w:r>
              <w:rPr>
                <w:b/>
                <w:color w:val="FF0000"/>
              </w:rPr>
              <w:t xml:space="preserve"> </w:t>
            </w:r>
          </w:p>
          <w:p w14:paraId="1BBB857C" w14:textId="77777777" w:rsidR="00C24DA6" w:rsidRPr="00C24DA6" w:rsidRDefault="00C24DA6" w:rsidP="00C24DA6">
            <w:pPr>
              <w:jc w:val="center"/>
              <w:rPr>
                <w:b/>
              </w:rPr>
            </w:pPr>
            <w:r w:rsidRPr="00C24DA6">
              <w:rPr>
                <w:b/>
              </w:rPr>
              <w:t xml:space="preserve">COMUNIDAD AUTÓNOMA </w:t>
            </w:r>
          </w:p>
          <w:p w14:paraId="03FCA66A" w14:textId="77777777" w:rsidR="00C24DA6" w:rsidRPr="00C24DA6" w:rsidRDefault="00C24DA6" w:rsidP="00C24DA6">
            <w:pPr>
              <w:jc w:val="center"/>
              <w:rPr>
                <w:b/>
                <w:sz w:val="22"/>
                <w:szCs w:val="22"/>
              </w:rPr>
            </w:pPr>
            <w:r w:rsidRPr="00C24DA6">
              <w:rPr>
                <w:b/>
              </w:rPr>
              <w:t>DE ANDALUCÍA</w:t>
            </w:r>
          </w:p>
          <w:p w14:paraId="0E88E51C" w14:textId="77777777" w:rsidR="00C24DA6" w:rsidRPr="00E51476" w:rsidRDefault="00C24DA6" w:rsidP="00C24DA6">
            <w:pPr>
              <w:jc w:val="center"/>
              <w:rPr>
                <w:b/>
                <w:color w:val="76923C"/>
              </w:rPr>
            </w:pPr>
          </w:p>
        </w:tc>
      </w:tr>
      <w:tr w:rsidR="00C24DA6" w14:paraId="219FBE1A" w14:textId="77777777" w:rsidTr="00495653">
        <w:trPr>
          <w:trHeight w:val="1065"/>
        </w:trPr>
        <w:tc>
          <w:tcPr>
            <w:tcW w:w="1455" w:type="pct"/>
            <w:shd w:val="clear" w:color="auto" w:fill="F2F2F2"/>
            <w:vAlign w:val="center"/>
          </w:tcPr>
          <w:p w14:paraId="4AC4CE18" w14:textId="78F52127" w:rsidR="00375372" w:rsidRDefault="00375372" w:rsidP="0037537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Nº ENTRADA: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0" w:name="Texto59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0"/>
          </w:p>
          <w:p w14:paraId="7B23428F" w14:textId="77777777" w:rsidR="00375372" w:rsidRDefault="00375372" w:rsidP="00375372">
            <w:pPr>
              <w:jc w:val="left"/>
              <w:rPr>
                <w:b/>
                <w:sz w:val="16"/>
                <w:szCs w:val="16"/>
              </w:rPr>
            </w:pPr>
          </w:p>
          <w:p w14:paraId="12BD71F8" w14:textId="59498D1A" w:rsidR="00375372" w:rsidRDefault="00375372" w:rsidP="0037537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FECHA: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  <w:p w14:paraId="08CA010D" w14:textId="77777777" w:rsidR="00375372" w:rsidRDefault="00375372" w:rsidP="00375372">
            <w:pPr>
              <w:jc w:val="left"/>
              <w:rPr>
                <w:b/>
                <w:sz w:val="16"/>
                <w:szCs w:val="16"/>
              </w:rPr>
            </w:pPr>
          </w:p>
          <w:p w14:paraId="48970DEA" w14:textId="08CFC9A4" w:rsidR="00375372" w:rsidRDefault="00375372" w:rsidP="0037537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Nº POTENCIAL CLIENTE: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65FD9AB4" w14:textId="77777777" w:rsidR="00375372" w:rsidRDefault="00375372" w:rsidP="00375372">
            <w:pPr>
              <w:jc w:val="left"/>
              <w:rPr>
                <w:b/>
                <w:sz w:val="16"/>
                <w:szCs w:val="16"/>
              </w:rPr>
            </w:pPr>
          </w:p>
          <w:p w14:paraId="4D24DD48" w14:textId="4B11F6B9" w:rsidR="00C24DA6" w:rsidRPr="005B1295" w:rsidRDefault="00375372" w:rsidP="00375372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Nº OPERADOR: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 w:rsidR="00495653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545" w:type="pct"/>
            <w:vMerge/>
          </w:tcPr>
          <w:p w14:paraId="1A49F098" w14:textId="77777777" w:rsidR="00C24DA6" w:rsidRDefault="00C24DA6" w:rsidP="00C24DA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84CBED8" w14:textId="77777777" w:rsidR="00C24DA6" w:rsidRDefault="00C24DA6">
      <w:pPr>
        <w:pStyle w:val="Tnr12"/>
        <w:rPr>
          <w:lang w:val="en-US"/>
        </w:rPr>
      </w:pP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A21E66" w:rsidRPr="007624D4" w14:paraId="52A5738F" w14:textId="77777777" w:rsidTr="00495653">
        <w:trPr>
          <w:trHeight w:val="1152"/>
        </w:trPr>
        <w:tc>
          <w:tcPr>
            <w:tcW w:w="10235" w:type="dxa"/>
            <w:vAlign w:val="center"/>
          </w:tcPr>
          <w:p w14:paraId="3305DF21" w14:textId="3A6D8104" w:rsidR="00964C89" w:rsidRPr="00BE5EE7" w:rsidRDefault="00964C89" w:rsidP="00964C89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 xml:space="preserve">SOHISCERT     </w:t>
            </w:r>
            <w:hyperlink r:id="rId7" w:history="1">
              <w:r w:rsidRPr="00D60DCC">
                <w:rPr>
                  <w:rStyle w:val="Hipervnculo"/>
                  <w:sz w:val="18"/>
                  <w:szCs w:val="18"/>
                </w:rPr>
                <w:t>www.sohiscert.com</w:t>
              </w:r>
            </w:hyperlink>
            <w:r>
              <w:rPr>
                <w:sz w:val="18"/>
                <w:szCs w:val="18"/>
              </w:rPr>
              <w:t xml:space="preserve"> </w:t>
            </w:r>
            <w:r w:rsidRPr="00BE5EE7">
              <w:rPr>
                <w:sz w:val="18"/>
                <w:szCs w:val="18"/>
              </w:rPr>
              <w:t xml:space="preserve">Tlf.: 955 868 051 Fax: 955 868 137 </w:t>
            </w:r>
            <w:hyperlink r:id="rId8" w:history="1">
              <w:r w:rsidRPr="00BE5EE7">
                <w:rPr>
                  <w:rStyle w:val="Hipervnculo"/>
                  <w:sz w:val="18"/>
                  <w:szCs w:val="18"/>
                </w:rPr>
                <w:t>sohiscert@sohiscert.com</w:t>
              </w:r>
            </w:hyperlink>
          </w:p>
          <w:p w14:paraId="034DC684" w14:textId="06C96453" w:rsidR="00964C89" w:rsidRPr="00BE5EE7" w:rsidRDefault="00964C89" w:rsidP="00964C89">
            <w:pPr>
              <w:jc w:val="center"/>
              <w:rPr>
                <w:sz w:val="18"/>
                <w:szCs w:val="18"/>
              </w:rPr>
            </w:pPr>
            <w:r w:rsidRPr="00BE5EE7">
              <w:rPr>
                <w:b/>
                <w:sz w:val="18"/>
                <w:szCs w:val="18"/>
              </w:rPr>
              <w:t>Oficinas Andalucía</w:t>
            </w:r>
            <w:r w:rsidRPr="00BE5EE7">
              <w:rPr>
                <w:sz w:val="18"/>
                <w:szCs w:val="18"/>
              </w:rPr>
              <w:t xml:space="preserve">: </w:t>
            </w:r>
            <w:r w:rsidR="003F503C" w:rsidRPr="003F503C">
              <w:rPr>
                <w:sz w:val="18"/>
                <w:szCs w:val="18"/>
              </w:rPr>
              <w:t xml:space="preserve">Pol. Ind. la Morera, C. Jornaleros, 11, </w:t>
            </w:r>
            <w:r w:rsidRPr="00BE5EE7">
              <w:rPr>
                <w:sz w:val="18"/>
                <w:szCs w:val="18"/>
              </w:rPr>
              <w:t>Apartado de Correos 349; 41710 - Utrera (Sevilla)</w:t>
            </w:r>
          </w:p>
          <w:p w14:paraId="59C55B0B" w14:textId="77777777" w:rsidR="00964C89" w:rsidRPr="00BE5EE7" w:rsidRDefault="00964C89" w:rsidP="00964C89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 xml:space="preserve">C/Picasso, 14- Bajo Izq. 23400- Úbeda (Jaén) </w:t>
            </w:r>
          </w:p>
          <w:p w14:paraId="03428B78" w14:textId="77777777" w:rsidR="00964C89" w:rsidRPr="00BE5EE7" w:rsidRDefault="00964C89" w:rsidP="00964C89">
            <w:pPr>
              <w:jc w:val="center"/>
              <w:rPr>
                <w:sz w:val="18"/>
                <w:szCs w:val="18"/>
              </w:rPr>
            </w:pPr>
            <w:r w:rsidRPr="00BE5EE7">
              <w:rPr>
                <w:sz w:val="18"/>
                <w:szCs w:val="18"/>
              </w:rPr>
              <w:t xml:space="preserve">Parque Científico – Tecnológico (PITA) Av. De la Innovación, 15 Módulo 43 del área B.  04160- Almería. </w:t>
            </w:r>
          </w:p>
          <w:p w14:paraId="2AED363D" w14:textId="77777777" w:rsidR="00964C89" w:rsidRPr="00BE5EE7" w:rsidRDefault="00964C89" w:rsidP="00964C89">
            <w:pPr>
              <w:jc w:val="center"/>
              <w:rPr>
                <w:sz w:val="18"/>
                <w:szCs w:val="18"/>
              </w:rPr>
            </w:pPr>
            <w:r w:rsidRPr="00BE5EE7">
              <w:rPr>
                <w:b/>
                <w:sz w:val="18"/>
                <w:szCs w:val="18"/>
              </w:rPr>
              <w:t>Oficinas Castilla La Mancha</w:t>
            </w:r>
            <w:r w:rsidRPr="003A6413">
              <w:rPr>
                <w:sz w:val="18"/>
                <w:szCs w:val="18"/>
              </w:rPr>
              <w:t>Paseo Recaredo, 1, planta menos 2 (edificio FEDETO), 45002 – Toledo</w:t>
            </w:r>
            <w:r w:rsidRPr="00BE5EE7">
              <w:rPr>
                <w:sz w:val="18"/>
                <w:szCs w:val="18"/>
              </w:rPr>
              <w:t xml:space="preserve">. </w:t>
            </w:r>
          </w:p>
          <w:p w14:paraId="496F6C95" w14:textId="69468C1D" w:rsidR="00A21E66" w:rsidRPr="007624D4" w:rsidRDefault="00964C89" w:rsidP="00964C89">
            <w:pPr>
              <w:jc w:val="center"/>
              <w:rPr>
                <w:sz w:val="18"/>
                <w:szCs w:val="18"/>
                <w:lang w:val="en-US"/>
              </w:rPr>
            </w:pPr>
            <w:r w:rsidRPr="00BE5EE7">
              <w:rPr>
                <w:sz w:val="18"/>
                <w:szCs w:val="18"/>
              </w:rPr>
              <w:t>C/Amargura, 2 - bajo, 13630 - Socuéllamos (Ciudad Real).</w:t>
            </w:r>
          </w:p>
        </w:tc>
      </w:tr>
    </w:tbl>
    <w:p w14:paraId="304F1037" w14:textId="77777777" w:rsidR="00DA2CCD" w:rsidRPr="00801878" w:rsidRDefault="00DA2CCD" w:rsidP="00DA2CCD">
      <w:pPr>
        <w:pStyle w:val="Tnr12"/>
        <w:rPr>
          <w:lang w:val="en-US"/>
        </w:rPr>
      </w:pPr>
    </w:p>
    <w:tbl>
      <w:tblPr>
        <w:tblW w:w="4807" w:type="pct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1"/>
      </w:tblGrid>
      <w:tr w:rsidR="00761AAF" w:rsidRPr="00582840" w14:paraId="4BC22766" w14:textId="77777777" w:rsidTr="00E62E98">
        <w:tc>
          <w:tcPr>
            <w:tcW w:w="5000" w:type="pct"/>
            <w:tcBorders>
              <w:bottom w:val="single" w:sz="6" w:space="0" w:color="auto"/>
            </w:tcBorders>
            <w:shd w:val="clear" w:color="auto" w:fill="365F91"/>
          </w:tcPr>
          <w:p w14:paraId="642DCA98" w14:textId="77777777" w:rsidR="00761AAF" w:rsidRPr="00E62E98" w:rsidRDefault="00761AAF" w:rsidP="00DA2CCD">
            <w:pPr>
              <w:pStyle w:val="Textoindependiente2"/>
              <w:jc w:val="center"/>
              <w:rPr>
                <w:b/>
                <w:bCs/>
                <w:color w:val="FFFFFF"/>
                <w:szCs w:val="24"/>
              </w:rPr>
            </w:pPr>
            <w:r w:rsidRPr="00E62E98">
              <w:rPr>
                <w:b/>
                <w:bCs/>
                <w:color w:val="FFFFFF"/>
                <w:szCs w:val="24"/>
              </w:rPr>
              <w:t>DOCUMENTOS NORMATIVOS</w:t>
            </w:r>
          </w:p>
        </w:tc>
      </w:tr>
      <w:tr w:rsidR="00761AAF" w:rsidRPr="00582840" w14:paraId="6AB32CB4" w14:textId="77777777" w:rsidTr="00E72123">
        <w:trPr>
          <w:trHeight w:val="2091"/>
        </w:trPr>
        <w:tc>
          <w:tcPr>
            <w:tcW w:w="5000" w:type="pct"/>
          </w:tcPr>
          <w:p w14:paraId="726E4965" w14:textId="77777777" w:rsidR="0085351E" w:rsidRDefault="0085351E" w:rsidP="00E62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51E">
              <w:rPr>
                <w:sz w:val="20"/>
                <w:szCs w:val="20"/>
              </w:rPr>
              <w:t>ORDEN de 13 de diciembre de 2004, por la que se desarrolla el Decreto 245/2003, de 2 de septiembre, por el que se regula la producción integrada y su indicación en productos agrarios y sus transformados.</w:t>
            </w:r>
          </w:p>
          <w:p w14:paraId="0C02A3A0" w14:textId="77777777" w:rsidR="0085351E" w:rsidRDefault="003141AC" w:rsidP="00E62E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Ordenes de la Consejería de Agricultura y </w:t>
            </w:r>
            <w:r w:rsidR="0085351E">
              <w:rPr>
                <w:sz w:val="20"/>
                <w:szCs w:val="20"/>
              </w:rPr>
              <w:t>Pesca de la Junta de Andalucía</w:t>
            </w:r>
            <w:r>
              <w:rPr>
                <w:sz w:val="20"/>
                <w:szCs w:val="20"/>
              </w:rPr>
              <w:t>, por la que se regulan las normas técnicas de producción integrada en los cultivos</w:t>
            </w:r>
            <w:r w:rsidR="0085351E">
              <w:rPr>
                <w:sz w:val="20"/>
                <w:szCs w:val="20"/>
              </w:rPr>
              <w:t xml:space="preserve">, así como sus posteriores modificaciones y ampliaciones. </w:t>
            </w:r>
          </w:p>
          <w:p w14:paraId="5C4BF562" w14:textId="77777777" w:rsidR="0085351E" w:rsidRDefault="0085351E" w:rsidP="00853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119CA5" w14:textId="77777777" w:rsidR="0085351E" w:rsidRDefault="0085351E" w:rsidP="00853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ALGODÓN</w:t>
            </w:r>
            <w:r w:rsidR="00744976" w:rsidRPr="00744976">
              <w:rPr>
                <w:sz w:val="20"/>
                <w:szCs w:val="20"/>
              </w:rPr>
              <w:t xml:space="preserve">: Orden </w:t>
            </w:r>
            <w:r w:rsidR="00615787">
              <w:rPr>
                <w:sz w:val="20"/>
                <w:szCs w:val="20"/>
              </w:rPr>
              <w:t>17/02/2016</w:t>
            </w:r>
            <w:r w:rsidR="003141AC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                                                            AR</w:t>
            </w:r>
            <w:r w:rsidR="00B05BCD">
              <w:rPr>
                <w:sz w:val="20"/>
                <w:szCs w:val="20"/>
              </w:rPr>
              <w:t>ROZ: Orden</w:t>
            </w:r>
            <w:r>
              <w:rPr>
                <w:sz w:val="20"/>
                <w:szCs w:val="20"/>
              </w:rPr>
              <w:t xml:space="preserve"> 16/02/2012</w:t>
            </w:r>
          </w:p>
          <w:p w14:paraId="63B3634B" w14:textId="77777777" w:rsidR="0085351E" w:rsidRDefault="0085351E" w:rsidP="00853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CULTIVOS HORTÍCOLAS</w:t>
            </w:r>
            <w:r w:rsidR="00B05BCD">
              <w:rPr>
                <w:sz w:val="20"/>
                <w:szCs w:val="20"/>
              </w:rPr>
              <w:t xml:space="preserve"> PROTEGIDOS: Orden</w:t>
            </w:r>
            <w:r w:rsidR="00615787">
              <w:rPr>
                <w:sz w:val="20"/>
                <w:szCs w:val="20"/>
              </w:rPr>
              <w:t xml:space="preserve"> 15/12/2015</w:t>
            </w:r>
            <w:r w:rsidR="00B05BC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</w:t>
            </w:r>
            <w:r w:rsidR="00B05BC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OLIVAR: Orden 15/04/2008     </w:t>
            </w:r>
          </w:p>
          <w:p w14:paraId="73F53006" w14:textId="77777777" w:rsidR="0085351E" w:rsidRDefault="0085351E" w:rsidP="00853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REMOLACHA AZUCARERA: Orden 11/05/2009                                            VID: Orden 19/07/2005</w:t>
            </w:r>
          </w:p>
          <w:p w14:paraId="20405915" w14:textId="77777777" w:rsidR="0085351E" w:rsidRDefault="0085351E" w:rsidP="008535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ALFALFA: Orden 04/01/2006                                                                             AJO: Orden 03/11/2011</w:t>
            </w:r>
          </w:p>
          <w:p w14:paraId="5FA63AB1" w14:textId="77777777" w:rsidR="003141AC" w:rsidRDefault="0085351E" w:rsidP="009850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ESPÁRRAGO VERDE: Orden 15/12/2009</w:t>
            </w:r>
            <w:r w:rsidR="003141AC">
              <w:rPr>
                <w:sz w:val="20"/>
                <w:szCs w:val="20"/>
              </w:rPr>
              <w:t xml:space="preserve">           </w:t>
            </w:r>
            <w:r w:rsidR="00801878">
              <w:rPr>
                <w:sz w:val="20"/>
                <w:szCs w:val="20"/>
              </w:rPr>
              <w:t xml:space="preserve">                               </w:t>
            </w:r>
            <w:r w:rsidR="00985004">
              <w:rPr>
                <w:sz w:val="20"/>
                <w:szCs w:val="20"/>
              </w:rPr>
              <w:t xml:space="preserve">              ALMENDRO: Orden 20/11/2012</w:t>
            </w:r>
          </w:p>
          <w:p w14:paraId="4F6BD624" w14:textId="77777777" w:rsidR="00EA4DF6" w:rsidRDefault="00EA4DF6" w:rsidP="009850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CÍTRICOS: Orden 10/02/2015</w:t>
            </w:r>
            <w:r w:rsidR="00212D26"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="00212D26" w:rsidRPr="00E00A84">
              <w:rPr>
                <w:sz w:val="20"/>
                <w:szCs w:val="20"/>
              </w:rPr>
              <w:t>FRUTALES DE HUESO: Orden 31/07/2013</w:t>
            </w:r>
          </w:p>
          <w:p w14:paraId="07267DC2" w14:textId="273DDFBA" w:rsidR="003F503C" w:rsidRPr="0085351E" w:rsidRDefault="003F503C" w:rsidP="009850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AGUACATE: </w:t>
            </w:r>
            <w:r w:rsidRPr="003F503C">
              <w:rPr>
                <w:sz w:val="20"/>
                <w:szCs w:val="20"/>
              </w:rPr>
              <w:t xml:space="preserve">Orden </w:t>
            </w:r>
            <w:r>
              <w:rPr>
                <w:sz w:val="20"/>
                <w:szCs w:val="20"/>
              </w:rPr>
              <w:t>29/03/2023</w:t>
            </w:r>
          </w:p>
        </w:tc>
      </w:tr>
    </w:tbl>
    <w:p w14:paraId="76C6DC30" w14:textId="77777777" w:rsidR="00985004" w:rsidRPr="00E62E98" w:rsidRDefault="00985004">
      <w:pPr>
        <w:pStyle w:val="Tnr12"/>
        <w:rPr>
          <w:color w:val="FFFFFF"/>
          <w:lang w:val="es-ES"/>
        </w:rPr>
      </w:pPr>
    </w:p>
    <w:tbl>
      <w:tblPr>
        <w:tblW w:w="4807" w:type="pct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1"/>
      </w:tblGrid>
      <w:tr w:rsidR="00761AAF" w:rsidRPr="00E62E98" w14:paraId="2886605C" w14:textId="77777777" w:rsidTr="00E62E98">
        <w:tc>
          <w:tcPr>
            <w:tcW w:w="5000" w:type="pct"/>
            <w:shd w:val="clear" w:color="auto" w:fill="365F91"/>
          </w:tcPr>
          <w:p w14:paraId="45FA25BB" w14:textId="77777777" w:rsidR="00761AAF" w:rsidRPr="00E62E98" w:rsidRDefault="00761AAF" w:rsidP="00761AAF">
            <w:pPr>
              <w:pStyle w:val="Textoindependiente2"/>
              <w:jc w:val="center"/>
              <w:rPr>
                <w:b/>
                <w:bCs/>
                <w:color w:val="FFFFFF"/>
                <w:szCs w:val="24"/>
              </w:rPr>
            </w:pPr>
            <w:r w:rsidRPr="00E62E98">
              <w:rPr>
                <w:b/>
                <w:bCs/>
                <w:color w:val="FFFFFF"/>
                <w:szCs w:val="24"/>
              </w:rPr>
              <w:t>CULTIVOS PARA LOS QUE SOLICITA EL ALCANCE DE PRODUCCIÓN INTEGRADA</w:t>
            </w:r>
          </w:p>
        </w:tc>
      </w:tr>
      <w:tr w:rsidR="00761AAF" w:rsidRPr="00582840" w14:paraId="191AA9A5" w14:textId="77777777" w:rsidTr="00DA2CCD">
        <w:trPr>
          <w:trHeight w:val="532"/>
        </w:trPr>
        <w:tc>
          <w:tcPr>
            <w:tcW w:w="5000" w:type="pct"/>
          </w:tcPr>
          <w:p w14:paraId="462B72B4" w14:textId="66B40E5D" w:rsidR="00DA2CCD" w:rsidRDefault="0092238D" w:rsidP="00761AAF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 w:rsidR="00495653">
              <w:rPr>
                <w:noProof/>
              </w:rPr>
              <w:t> </w:t>
            </w:r>
            <w:r w:rsidR="00495653">
              <w:rPr>
                <w:noProof/>
              </w:rPr>
              <w:t> </w:t>
            </w:r>
            <w:r w:rsidR="00495653">
              <w:rPr>
                <w:noProof/>
              </w:rPr>
              <w:t> </w:t>
            </w:r>
            <w:r w:rsidR="00495653">
              <w:rPr>
                <w:noProof/>
              </w:rPr>
              <w:t> </w:t>
            </w:r>
            <w:r w:rsidR="00495653"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0BDC2F99" w14:textId="72C97F04" w:rsidR="00E62E98" w:rsidRPr="00582840" w:rsidRDefault="0092238D" w:rsidP="00761AAF">
            <w:pPr>
              <w:autoSpaceDE w:val="0"/>
              <w:autoSpaceDN w:val="0"/>
              <w:adjustRightInd w:val="0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instrText xml:space="preserve"> FORMTEXT </w:instrText>
            </w:r>
            <w:r>
              <w:fldChar w:fldCharType="separate"/>
            </w:r>
            <w:r w:rsidR="00495653">
              <w:rPr>
                <w:noProof/>
              </w:rPr>
              <w:t> </w:t>
            </w:r>
            <w:r w:rsidR="00495653">
              <w:rPr>
                <w:noProof/>
              </w:rPr>
              <w:t> </w:t>
            </w:r>
            <w:r w:rsidR="00495653">
              <w:rPr>
                <w:noProof/>
              </w:rPr>
              <w:t> </w:t>
            </w:r>
            <w:r w:rsidR="00495653">
              <w:rPr>
                <w:noProof/>
              </w:rPr>
              <w:t> </w:t>
            </w:r>
            <w:r w:rsidR="00495653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2EEAE719" w14:textId="77777777" w:rsidR="00DA2CCD" w:rsidRDefault="00DA2CCD">
      <w:pPr>
        <w:pStyle w:val="Tnr12"/>
        <w:rPr>
          <w:lang w:val="es-ES"/>
        </w:rPr>
      </w:pPr>
    </w:p>
    <w:tbl>
      <w:tblPr>
        <w:tblW w:w="4807" w:type="pct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1"/>
      </w:tblGrid>
      <w:tr w:rsidR="0085351E" w:rsidRPr="00E62E98" w14:paraId="024BEBB6" w14:textId="77777777" w:rsidTr="00E62E98">
        <w:tc>
          <w:tcPr>
            <w:tcW w:w="5000" w:type="pct"/>
            <w:shd w:val="clear" w:color="auto" w:fill="365F91"/>
          </w:tcPr>
          <w:p w14:paraId="04B080DA" w14:textId="77777777" w:rsidR="0085351E" w:rsidRPr="00E62E98" w:rsidRDefault="0085351E" w:rsidP="0085351E">
            <w:pPr>
              <w:pStyle w:val="Textoindependiente2"/>
              <w:jc w:val="center"/>
              <w:rPr>
                <w:b/>
                <w:bCs/>
                <w:color w:val="FFFFFF"/>
                <w:szCs w:val="24"/>
              </w:rPr>
            </w:pPr>
            <w:r w:rsidRPr="00E62E98">
              <w:rPr>
                <w:b/>
                <w:bCs/>
                <w:color w:val="FFFFFF"/>
                <w:szCs w:val="24"/>
              </w:rPr>
              <w:t xml:space="preserve">REGISTRO PARA EL QUE SOLICITA LA INSCRIPCIÓN </w:t>
            </w:r>
          </w:p>
        </w:tc>
      </w:tr>
      <w:tr w:rsidR="0085351E" w:rsidRPr="00582840" w14:paraId="5721279F" w14:textId="77777777" w:rsidTr="00DA2CCD">
        <w:trPr>
          <w:trHeight w:val="532"/>
        </w:trPr>
        <w:tc>
          <w:tcPr>
            <w:tcW w:w="5000" w:type="pct"/>
          </w:tcPr>
          <w:p w14:paraId="359E67A8" w14:textId="77777777" w:rsidR="0085351E" w:rsidRDefault="0085351E" w:rsidP="0085351E">
            <w:pPr>
              <w:autoSpaceDE w:val="0"/>
              <w:autoSpaceDN w:val="0"/>
              <w:adjustRightInd w:val="0"/>
            </w:pPr>
          </w:p>
          <w:p w14:paraId="18FB56E7" w14:textId="3742B4C9" w:rsidR="00DA2CCD" w:rsidRDefault="0085351E" w:rsidP="00DA2C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F67C6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7C6">
              <w:instrText xml:space="preserve"> FORMCHECKBOX </w:instrText>
            </w:r>
            <w:r w:rsidRPr="00BF67C6">
              <w:fldChar w:fldCharType="separate"/>
            </w:r>
            <w:r w:rsidRPr="00BF67C6">
              <w:fldChar w:fldCharType="end"/>
            </w:r>
            <w:r w:rsidR="00D524FF">
              <w:t xml:space="preserve"> </w:t>
            </w:r>
            <w:r w:rsidR="00A46B2D">
              <w:t xml:space="preserve">  </w:t>
            </w:r>
            <w:r w:rsidR="00D524FF" w:rsidRPr="00D524FF">
              <w:rPr>
                <w:b/>
              </w:rPr>
              <w:t>FPI</w:t>
            </w:r>
            <w:r w:rsidR="00D524FF">
              <w:t xml:space="preserve"> </w:t>
            </w:r>
            <w:r w:rsidR="00D524FF">
              <w:rPr>
                <w:b/>
              </w:rPr>
              <w:t xml:space="preserve">(Productor </w:t>
            </w:r>
            <w:proofErr w:type="gramStart"/>
            <w:r w:rsidR="001F0DEE">
              <w:rPr>
                <w:b/>
              </w:rPr>
              <w:t xml:space="preserve">individual)  </w:t>
            </w:r>
            <w:r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t xml:space="preserve">         </w:t>
            </w:r>
            <w:r w:rsidRPr="00BF67C6"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67C6">
              <w:instrText xml:space="preserve"> FORMCHECKBOX </w:instrText>
            </w:r>
            <w:r w:rsidRPr="00BF67C6">
              <w:fldChar w:fldCharType="separate"/>
            </w:r>
            <w:r w:rsidRPr="00BF67C6">
              <w:fldChar w:fldCharType="end"/>
            </w:r>
            <w:r w:rsidR="00A46B2D">
              <w:t xml:space="preserve">  </w:t>
            </w:r>
            <w:r>
              <w:rPr>
                <w:b/>
              </w:rPr>
              <w:t>API (Agrupación de Productores Integrados)</w:t>
            </w:r>
          </w:p>
          <w:p w14:paraId="7D418F3E" w14:textId="77777777" w:rsidR="00E62E98" w:rsidRPr="00DA2CCD" w:rsidRDefault="00E62E98" w:rsidP="00DA2CC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2DF9E065" w14:textId="77777777" w:rsidR="00E62E98" w:rsidRDefault="00E62E98">
      <w:pPr>
        <w:pStyle w:val="Tnr12"/>
        <w:rPr>
          <w:lang w:val="es-ES"/>
        </w:rPr>
      </w:pPr>
    </w:p>
    <w:tbl>
      <w:tblPr>
        <w:tblW w:w="4773" w:type="pct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686"/>
        <w:gridCol w:w="1111"/>
        <w:gridCol w:w="3467"/>
      </w:tblGrid>
      <w:tr w:rsidR="00761AAF" w:rsidRPr="001769B8" w14:paraId="4D6A546B" w14:textId="77777777" w:rsidTr="00E62E98">
        <w:tc>
          <w:tcPr>
            <w:tcW w:w="5000" w:type="pct"/>
            <w:gridSpan w:val="3"/>
            <w:shd w:val="clear" w:color="auto" w:fill="F2F2F2"/>
          </w:tcPr>
          <w:p w14:paraId="6622502A" w14:textId="77777777" w:rsidR="00761AAF" w:rsidRPr="001769B8" w:rsidRDefault="00761AAF" w:rsidP="00E62E98">
            <w:pPr>
              <w:numPr>
                <w:ilvl w:val="0"/>
                <w:numId w:val="36"/>
              </w:numPr>
              <w:ind w:left="317" w:hanging="283"/>
              <w:jc w:val="left"/>
              <w:rPr>
                <w:b/>
              </w:rPr>
            </w:pPr>
            <w:r w:rsidRPr="001769B8">
              <w:rPr>
                <w:b/>
              </w:rPr>
              <w:t xml:space="preserve">IDENTIFICACIÓN DEL OPERADOR </w:t>
            </w:r>
          </w:p>
        </w:tc>
      </w:tr>
      <w:tr w:rsidR="00EA15F1" w:rsidRPr="001769B8" w14:paraId="32173057" w14:textId="77777777" w:rsidTr="00DA2CCD">
        <w:tc>
          <w:tcPr>
            <w:tcW w:w="3311" w:type="pct"/>
            <w:gridSpan w:val="2"/>
          </w:tcPr>
          <w:p w14:paraId="03355BB3" w14:textId="77777777" w:rsidR="00761AAF" w:rsidRDefault="0085351E" w:rsidP="003141AC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Nombre y apellidos o razón social</w:t>
            </w:r>
          </w:p>
          <w:p w14:paraId="310B98CD" w14:textId="1717D28A" w:rsidR="0092238D" w:rsidRPr="00D524FF" w:rsidRDefault="0092238D" w:rsidP="00EA15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89" w:type="pct"/>
          </w:tcPr>
          <w:p w14:paraId="24F1C1D9" w14:textId="77777777" w:rsidR="00761AAF" w:rsidRPr="00D524FF" w:rsidRDefault="0085351E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D.N.I./</w:t>
            </w:r>
            <w:r w:rsidR="00761AAF" w:rsidRPr="00D524FF">
              <w:rPr>
                <w:b/>
                <w:sz w:val="20"/>
                <w:szCs w:val="20"/>
              </w:rPr>
              <w:t>C.I.F.</w:t>
            </w:r>
          </w:p>
          <w:p w14:paraId="69A67659" w14:textId="53F1C89B" w:rsidR="00761AAF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EA15F1" w:rsidRPr="001769B8" w14:paraId="6F2B9126" w14:textId="77777777" w:rsidTr="00DA2CCD">
        <w:tc>
          <w:tcPr>
            <w:tcW w:w="3311" w:type="pct"/>
            <w:gridSpan w:val="2"/>
          </w:tcPr>
          <w:p w14:paraId="3EA644AF" w14:textId="77777777" w:rsidR="00761AAF" w:rsidRPr="00D524F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Domicilio</w:t>
            </w:r>
          </w:p>
          <w:p w14:paraId="0BA5C791" w14:textId="74812584" w:rsidR="00761AAF" w:rsidRPr="00D524FF" w:rsidRDefault="0092238D" w:rsidP="00761AAF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689" w:type="pct"/>
          </w:tcPr>
          <w:p w14:paraId="71E5BEEB" w14:textId="77777777" w:rsidR="00761AAF" w:rsidRPr="00D524FF" w:rsidRDefault="00761AAF" w:rsidP="00761AAF">
            <w:pPr>
              <w:jc w:val="left"/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Código Postal</w:t>
            </w:r>
          </w:p>
          <w:p w14:paraId="15DA34E2" w14:textId="3EC497E7" w:rsidR="00761AAF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EA15F1" w:rsidRPr="001769B8" w14:paraId="3967B6E3" w14:textId="77777777" w:rsidTr="00DA2CCD">
        <w:tc>
          <w:tcPr>
            <w:tcW w:w="3311" w:type="pct"/>
            <w:gridSpan w:val="2"/>
          </w:tcPr>
          <w:p w14:paraId="756C50D8" w14:textId="77777777" w:rsidR="00761AAF" w:rsidRPr="00D524F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Municipio - Provincia</w:t>
            </w:r>
          </w:p>
          <w:p w14:paraId="576659FD" w14:textId="19D3E614" w:rsidR="00761AAF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89" w:type="pct"/>
          </w:tcPr>
          <w:p w14:paraId="0C9731EE" w14:textId="77777777" w:rsidR="00761AA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País</w:t>
            </w:r>
          </w:p>
          <w:p w14:paraId="1F6323F8" w14:textId="15AA73E1" w:rsidR="0092238D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EA15F1" w:rsidRPr="001769B8" w14:paraId="278B6B52" w14:textId="77777777" w:rsidTr="00DA2CCD">
        <w:tc>
          <w:tcPr>
            <w:tcW w:w="3311" w:type="pct"/>
            <w:gridSpan w:val="2"/>
          </w:tcPr>
          <w:p w14:paraId="5ADFFB7A" w14:textId="77777777" w:rsidR="00761AAF" w:rsidRPr="00D524F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Teléfono</w:t>
            </w:r>
          </w:p>
          <w:p w14:paraId="5DBF6F6E" w14:textId="091B90CA" w:rsidR="00761AAF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89" w:type="pct"/>
          </w:tcPr>
          <w:p w14:paraId="1422AF52" w14:textId="77777777" w:rsidR="00761AA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Fax</w:t>
            </w:r>
          </w:p>
          <w:p w14:paraId="11ACA6E5" w14:textId="4ACD2EC0" w:rsidR="0092238D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EA15F1" w:rsidRPr="001769B8" w14:paraId="70B5ED66" w14:textId="77777777" w:rsidTr="00E62E98">
        <w:tc>
          <w:tcPr>
            <w:tcW w:w="2770" w:type="pct"/>
            <w:tcBorders>
              <w:bottom w:val="single" w:sz="8" w:space="0" w:color="auto"/>
            </w:tcBorders>
          </w:tcPr>
          <w:p w14:paraId="2AA0F13F" w14:textId="77777777" w:rsidR="00761AAF" w:rsidRPr="00D524F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E-mail</w:t>
            </w:r>
          </w:p>
          <w:p w14:paraId="7B53CA29" w14:textId="2CC377D3" w:rsidR="00761AAF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230" w:type="pct"/>
            <w:gridSpan w:val="2"/>
            <w:tcBorders>
              <w:bottom w:val="single" w:sz="8" w:space="0" w:color="auto"/>
            </w:tcBorders>
          </w:tcPr>
          <w:p w14:paraId="587F83A6" w14:textId="77777777" w:rsidR="00761AA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Web</w:t>
            </w:r>
          </w:p>
          <w:p w14:paraId="2EEA61C7" w14:textId="4DFE01E4" w:rsidR="0092238D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761AAF" w:rsidRPr="0079789C" w14:paraId="49D24669" w14:textId="77777777" w:rsidTr="00E62E98">
        <w:tc>
          <w:tcPr>
            <w:tcW w:w="5000" w:type="pct"/>
            <w:gridSpan w:val="3"/>
            <w:shd w:val="clear" w:color="auto" w:fill="F2F2F2"/>
          </w:tcPr>
          <w:p w14:paraId="0E6167A8" w14:textId="77777777" w:rsidR="00761AAF" w:rsidRPr="0079789C" w:rsidRDefault="00761AAF" w:rsidP="0085351E">
            <w:pPr>
              <w:jc w:val="left"/>
              <w:rPr>
                <w:b/>
              </w:rPr>
            </w:pPr>
            <w:r w:rsidRPr="0079789C">
              <w:rPr>
                <w:b/>
              </w:rPr>
              <w:t xml:space="preserve">PERSONA DE CONTACTO. </w:t>
            </w:r>
            <w:r w:rsidR="00E62E98">
              <w:rPr>
                <w:b/>
              </w:rPr>
              <w:t>RESPONSABLE DE LA ENTIDAD LEGAL</w:t>
            </w:r>
          </w:p>
        </w:tc>
      </w:tr>
      <w:tr w:rsidR="00EA15F1" w:rsidRPr="0079789C" w14:paraId="3DB18EB8" w14:textId="77777777" w:rsidTr="0092238D">
        <w:trPr>
          <w:trHeight w:val="517"/>
        </w:trPr>
        <w:tc>
          <w:tcPr>
            <w:tcW w:w="3311" w:type="pct"/>
            <w:gridSpan w:val="2"/>
          </w:tcPr>
          <w:p w14:paraId="22E414B2" w14:textId="77777777" w:rsidR="00761AAF" w:rsidRPr="00D524F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 xml:space="preserve">Nombre y apellidos </w:t>
            </w:r>
          </w:p>
          <w:p w14:paraId="22FAAF62" w14:textId="76919F37" w:rsidR="00761AAF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89" w:type="pct"/>
          </w:tcPr>
          <w:p w14:paraId="0626F75B" w14:textId="77777777" w:rsidR="00761AAF" w:rsidRPr="00D524F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 xml:space="preserve">D.N.I. </w:t>
            </w:r>
          </w:p>
          <w:p w14:paraId="1FEC0CBE" w14:textId="5298F256" w:rsidR="00761AAF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4"/>
          </w:p>
        </w:tc>
      </w:tr>
      <w:tr w:rsidR="00EA15F1" w:rsidRPr="0079789C" w14:paraId="1B1FE49D" w14:textId="77777777" w:rsidTr="00DA2CCD">
        <w:tc>
          <w:tcPr>
            <w:tcW w:w="3311" w:type="pct"/>
            <w:gridSpan w:val="2"/>
          </w:tcPr>
          <w:p w14:paraId="5FBCFD70" w14:textId="77777777" w:rsidR="00761AAF" w:rsidRPr="00D524F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Cargo</w:t>
            </w:r>
          </w:p>
          <w:p w14:paraId="70538E4C" w14:textId="1BFA96FB" w:rsidR="00761AAF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89" w:type="pct"/>
          </w:tcPr>
          <w:p w14:paraId="5086E6EE" w14:textId="77777777" w:rsidR="00761AA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E-mail</w:t>
            </w:r>
          </w:p>
          <w:p w14:paraId="625612E6" w14:textId="56CDDAF0" w:rsidR="0092238D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6"/>
          </w:p>
        </w:tc>
      </w:tr>
      <w:tr w:rsidR="00EA15F1" w:rsidRPr="0079789C" w14:paraId="6BC06300" w14:textId="77777777" w:rsidTr="00DA2CCD">
        <w:tc>
          <w:tcPr>
            <w:tcW w:w="3311" w:type="pct"/>
            <w:gridSpan w:val="2"/>
          </w:tcPr>
          <w:p w14:paraId="31921375" w14:textId="77777777" w:rsidR="00E62E98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Teléfono de contacto</w:t>
            </w:r>
          </w:p>
          <w:p w14:paraId="4C0140BA" w14:textId="01B57CFA" w:rsidR="00E62E98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89" w:type="pct"/>
          </w:tcPr>
          <w:p w14:paraId="671CF583" w14:textId="77777777" w:rsidR="00761AAF" w:rsidRPr="00D524F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Fax</w:t>
            </w:r>
          </w:p>
          <w:p w14:paraId="5D03898A" w14:textId="4915F693" w:rsidR="00761AAF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EA15F1" w:rsidRPr="0079789C" w14:paraId="0698EA06" w14:textId="77777777" w:rsidTr="0092238D">
        <w:trPr>
          <w:trHeight w:val="580"/>
        </w:trPr>
        <w:tc>
          <w:tcPr>
            <w:tcW w:w="3311" w:type="pct"/>
            <w:gridSpan w:val="2"/>
          </w:tcPr>
          <w:p w14:paraId="4EA2D81B" w14:textId="77777777" w:rsidR="00761AAF" w:rsidRPr="00D524F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Domicilio</w:t>
            </w:r>
          </w:p>
          <w:p w14:paraId="58496D3B" w14:textId="4585B065" w:rsidR="00761AAF" w:rsidRPr="00D524FF" w:rsidRDefault="0092238D" w:rsidP="00761AAF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689" w:type="pct"/>
          </w:tcPr>
          <w:p w14:paraId="13F06014" w14:textId="77777777" w:rsidR="00761AAF" w:rsidRPr="00D524FF" w:rsidRDefault="00761AAF" w:rsidP="00761AAF">
            <w:pPr>
              <w:jc w:val="left"/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Código Postal</w:t>
            </w:r>
          </w:p>
          <w:p w14:paraId="07A2AB79" w14:textId="36303CD8" w:rsidR="00615787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0"/>
          </w:p>
        </w:tc>
      </w:tr>
      <w:tr w:rsidR="00EA15F1" w:rsidRPr="0079789C" w14:paraId="4F636FC5" w14:textId="77777777" w:rsidTr="00DA2CCD">
        <w:tc>
          <w:tcPr>
            <w:tcW w:w="3311" w:type="pct"/>
            <w:gridSpan w:val="2"/>
          </w:tcPr>
          <w:p w14:paraId="335689F9" w14:textId="77777777" w:rsidR="00761AAF" w:rsidRPr="00D524F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lastRenderedPageBreak/>
              <w:t>Municipio - Provincia</w:t>
            </w:r>
          </w:p>
          <w:p w14:paraId="19F7EC3A" w14:textId="1C1846D9" w:rsidR="00761AAF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689" w:type="pct"/>
          </w:tcPr>
          <w:p w14:paraId="572E2D95" w14:textId="77777777" w:rsidR="00761AA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País</w:t>
            </w:r>
          </w:p>
          <w:p w14:paraId="21979608" w14:textId="698C8896" w:rsidR="0092238D" w:rsidRPr="00D524FF" w:rsidRDefault="0092238D" w:rsidP="00761A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"/>
          </w:p>
        </w:tc>
      </w:tr>
      <w:tr w:rsidR="00761AAF" w:rsidRPr="0079789C" w14:paraId="4A9C90CB" w14:textId="77777777" w:rsidTr="00DA2CCD">
        <w:tc>
          <w:tcPr>
            <w:tcW w:w="5000" w:type="pct"/>
            <w:gridSpan w:val="3"/>
          </w:tcPr>
          <w:p w14:paraId="34C3C19E" w14:textId="52AC1AEC" w:rsidR="00761AAF" w:rsidRPr="00D524FF" w:rsidRDefault="00761AAF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En caso de que el interlocutor sea diferente, indicarlo:</w:t>
            </w:r>
            <w:r w:rsidR="0092238D">
              <w:rPr>
                <w:b/>
                <w:sz w:val="20"/>
                <w:szCs w:val="20"/>
              </w:rPr>
              <w:t xml:space="preserve"> </w:t>
            </w:r>
            <w:r w:rsidR="0092238D">
              <w:rPr>
                <w:b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="0092238D">
              <w:rPr>
                <w:b/>
                <w:sz w:val="20"/>
                <w:szCs w:val="20"/>
              </w:rPr>
              <w:instrText xml:space="preserve"> FORMTEXT </w:instrText>
            </w:r>
            <w:r w:rsidR="0092238D">
              <w:rPr>
                <w:b/>
                <w:sz w:val="20"/>
                <w:szCs w:val="20"/>
              </w:rPr>
            </w:r>
            <w:r w:rsidR="0092238D"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92238D">
              <w:rPr>
                <w:b/>
                <w:sz w:val="20"/>
                <w:szCs w:val="20"/>
              </w:rPr>
              <w:fldChar w:fldCharType="end"/>
            </w:r>
            <w:bookmarkEnd w:id="23"/>
          </w:p>
          <w:p w14:paraId="54E79733" w14:textId="02EC7507" w:rsidR="008A49C9" w:rsidRPr="00D524FF" w:rsidRDefault="008A49C9" w:rsidP="00761AA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Nombre:</w:t>
            </w:r>
            <w:r w:rsidR="0092238D">
              <w:rPr>
                <w:b/>
                <w:sz w:val="20"/>
                <w:szCs w:val="20"/>
              </w:rPr>
              <w:t xml:space="preserve"> </w:t>
            </w:r>
            <w:r w:rsidR="0092238D">
              <w:rPr>
                <w:b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="0092238D">
              <w:rPr>
                <w:b/>
                <w:sz w:val="20"/>
                <w:szCs w:val="20"/>
              </w:rPr>
              <w:instrText xml:space="preserve"> FORMTEXT </w:instrText>
            </w:r>
            <w:r w:rsidR="0092238D">
              <w:rPr>
                <w:b/>
                <w:sz w:val="20"/>
                <w:szCs w:val="20"/>
              </w:rPr>
            </w:r>
            <w:r w:rsidR="0092238D"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92238D">
              <w:rPr>
                <w:b/>
                <w:sz w:val="20"/>
                <w:szCs w:val="20"/>
              </w:rPr>
              <w:fldChar w:fldCharType="end"/>
            </w:r>
            <w:bookmarkEnd w:id="24"/>
          </w:p>
          <w:p w14:paraId="53A06055" w14:textId="1F8751AB" w:rsidR="00761AAF" w:rsidRPr="00D524FF" w:rsidRDefault="008A49C9" w:rsidP="007F4BF4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Teléfono de contacto:</w:t>
            </w:r>
            <w:r w:rsidR="0092238D">
              <w:rPr>
                <w:b/>
                <w:sz w:val="20"/>
                <w:szCs w:val="20"/>
              </w:rPr>
              <w:t xml:space="preserve"> </w:t>
            </w:r>
            <w:r w:rsidR="0092238D">
              <w:rPr>
                <w:b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 w:rsidR="0092238D">
              <w:rPr>
                <w:b/>
                <w:sz w:val="20"/>
                <w:szCs w:val="20"/>
              </w:rPr>
              <w:instrText xml:space="preserve"> FORMTEXT </w:instrText>
            </w:r>
            <w:r w:rsidR="0092238D">
              <w:rPr>
                <w:b/>
                <w:sz w:val="20"/>
                <w:szCs w:val="20"/>
              </w:rPr>
            </w:r>
            <w:r w:rsidR="0092238D"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92238D">
              <w:rPr>
                <w:b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736B9582" w14:textId="77777777" w:rsidR="00A426C2" w:rsidRPr="00533BA6" w:rsidRDefault="00A426C2"/>
    <w:tbl>
      <w:tblPr>
        <w:tblW w:w="4773" w:type="pct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4"/>
      </w:tblGrid>
      <w:tr w:rsidR="001D610B" w:rsidRPr="0079789C" w14:paraId="7D6053D4" w14:textId="77777777" w:rsidTr="009E5D46">
        <w:tc>
          <w:tcPr>
            <w:tcW w:w="5000" w:type="pct"/>
            <w:shd w:val="clear" w:color="auto" w:fill="F2F2F2"/>
          </w:tcPr>
          <w:p w14:paraId="01538D4C" w14:textId="77777777" w:rsidR="001D610B" w:rsidRPr="0079789C" w:rsidRDefault="001D610B" w:rsidP="009E5D46">
            <w:pPr>
              <w:numPr>
                <w:ilvl w:val="0"/>
                <w:numId w:val="36"/>
              </w:numPr>
              <w:ind w:left="459" w:hanging="425"/>
              <w:jc w:val="left"/>
              <w:rPr>
                <w:b/>
              </w:rPr>
            </w:pPr>
            <w:r>
              <w:rPr>
                <w:b/>
              </w:rPr>
              <w:t>INFORMACIÓN DEL PRODUCTO</w:t>
            </w:r>
          </w:p>
        </w:tc>
      </w:tr>
      <w:tr w:rsidR="001D610B" w:rsidRPr="0079789C" w14:paraId="1022D8BD" w14:textId="77777777" w:rsidTr="00223111">
        <w:trPr>
          <w:trHeight w:val="1834"/>
        </w:trPr>
        <w:tc>
          <w:tcPr>
            <w:tcW w:w="5000" w:type="pct"/>
          </w:tcPr>
          <w:p w14:paraId="737CE732" w14:textId="77777777" w:rsidR="00A46B2D" w:rsidRDefault="00A46B2D" w:rsidP="00A2033F">
            <w:pPr>
              <w:rPr>
                <w:b/>
                <w:sz w:val="20"/>
                <w:szCs w:val="20"/>
              </w:rPr>
            </w:pPr>
          </w:p>
          <w:p w14:paraId="19BE6639" w14:textId="4410A9D8" w:rsidR="001D610B" w:rsidRPr="00D524FF" w:rsidRDefault="001D610B" w:rsidP="00A2033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Número total de productores inscritos</w:t>
            </w:r>
            <w:r w:rsidR="00A2033F">
              <w:rPr>
                <w:b/>
                <w:sz w:val="20"/>
                <w:szCs w:val="20"/>
              </w:rPr>
              <w:t xml:space="preserve"> (en el caso de APIs)</w:t>
            </w:r>
            <w:r w:rsidRPr="00D524FF">
              <w:rPr>
                <w:b/>
                <w:sz w:val="20"/>
                <w:szCs w:val="20"/>
              </w:rPr>
              <w:t>:</w:t>
            </w:r>
            <w:r w:rsidR="0092238D">
              <w:rPr>
                <w:b/>
                <w:sz w:val="20"/>
                <w:szCs w:val="20"/>
              </w:rPr>
              <w:t xml:space="preserve"> </w:t>
            </w:r>
            <w:r w:rsidR="0092238D">
              <w:rPr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92238D">
              <w:rPr>
                <w:b/>
                <w:sz w:val="20"/>
                <w:szCs w:val="20"/>
              </w:rPr>
              <w:instrText xml:space="preserve"> FORMTEXT </w:instrText>
            </w:r>
            <w:r w:rsidR="0092238D">
              <w:rPr>
                <w:b/>
                <w:sz w:val="20"/>
                <w:szCs w:val="20"/>
              </w:rPr>
            </w:r>
            <w:r w:rsidR="0092238D"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92238D">
              <w:rPr>
                <w:b/>
                <w:sz w:val="20"/>
                <w:szCs w:val="20"/>
              </w:rPr>
              <w:fldChar w:fldCharType="end"/>
            </w:r>
          </w:p>
          <w:p w14:paraId="38645254" w14:textId="0384EA56" w:rsidR="00A2033F" w:rsidRDefault="001D610B" w:rsidP="00A2033F">
            <w:pPr>
              <w:rPr>
                <w:b/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>Número total de cultivos:</w:t>
            </w:r>
            <w:r w:rsidR="0092238D" w:rsidRPr="00D524FF">
              <w:rPr>
                <w:b/>
                <w:sz w:val="20"/>
                <w:szCs w:val="20"/>
              </w:rPr>
              <w:t xml:space="preserve"> </w:t>
            </w:r>
            <w:r w:rsidR="0092238D">
              <w:rPr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92238D">
              <w:rPr>
                <w:b/>
                <w:sz w:val="20"/>
                <w:szCs w:val="20"/>
              </w:rPr>
              <w:instrText xml:space="preserve"> FORMTEXT </w:instrText>
            </w:r>
            <w:r w:rsidR="0092238D">
              <w:rPr>
                <w:b/>
                <w:sz w:val="20"/>
                <w:szCs w:val="20"/>
              </w:rPr>
            </w:r>
            <w:r w:rsidR="0092238D"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92238D">
              <w:rPr>
                <w:b/>
                <w:sz w:val="20"/>
                <w:szCs w:val="20"/>
              </w:rPr>
              <w:fldChar w:fldCharType="end"/>
            </w:r>
          </w:p>
          <w:p w14:paraId="7BB72E23" w14:textId="383A8F03" w:rsidR="001D610B" w:rsidRPr="00D524FF" w:rsidRDefault="001D610B" w:rsidP="00A2033F">
            <w:pPr>
              <w:rPr>
                <w:b/>
                <w:sz w:val="20"/>
                <w:szCs w:val="20"/>
              </w:rPr>
            </w:pPr>
            <w:proofErr w:type="gramStart"/>
            <w:r w:rsidRPr="00D524FF">
              <w:rPr>
                <w:b/>
                <w:sz w:val="20"/>
                <w:szCs w:val="20"/>
              </w:rPr>
              <w:t>Total</w:t>
            </w:r>
            <w:proofErr w:type="gramEnd"/>
            <w:r w:rsidRPr="00D524FF">
              <w:rPr>
                <w:b/>
                <w:sz w:val="20"/>
                <w:szCs w:val="20"/>
              </w:rPr>
              <w:t xml:space="preserve"> Superficie anual en producción (Ha):</w:t>
            </w:r>
            <w:r w:rsidR="0092238D">
              <w:rPr>
                <w:b/>
                <w:sz w:val="20"/>
                <w:szCs w:val="20"/>
              </w:rPr>
              <w:t xml:space="preserve"> </w:t>
            </w:r>
            <w:r w:rsidR="0092238D">
              <w:rPr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92238D">
              <w:rPr>
                <w:b/>
                <w:sz w:val="20"/>
                <w:szCs w:val="20"/>
              </w:rPr>
              <w:instrText xml:space="preserve"> FORMTEXT </w:instrText>
            </w:r>
            <w:r w:rsidR="0092238D">
              <w:rPr>
                <w:b/>
                <w:sz w:val="20"/>
                <w:szCs w:val="20"/>
              </w:rPr>
            </w:r>
            <w:r w:rsidR="0092238D"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92238D">
              <w:rPr>
                <w:b/>
                <w:sz w:val="20"/>
                <w:szCs w:val="20"/>
              </w:rPr>
              <w:fldChar w:fldCharType="end"/>
            </w:r>
          </w:p>
          <w:p w14:paraId="3D71FBD0" w14:textId="77777777" w:rsidR="00223111" w:rsidRDefault="00223111" w:rsidP="00223111">
            <w:pPr>
              <w:rPr>
                <w:b/>
                <w:sz w:val="20"/>
                <w:szCs w:val="20"/>
              </w:rPr>
            </w:pPr>
          </w:p>
          <w:p w14:paraId="58D62138" w14:textId="77777777" w:rsidR="001D610B" w:rsidRDefault="008A49C9" w:rsidP="00223111">
            <w:pPr>
              <w:rPr>
                <w:sz w:val="20"/>
                <w:szCs w:val="20"/>
              </w:rPr>
            </w:pPr>
            <w:r w:rsidRPr="00D524FF">
              <w:rPr>
                <w:b/>
                <w:sz w:val="20"/>
                <w:szCs w:val="20"/>
              </w:rPr>
              <w:t xml:space="preserve">La identificación </w:t>
            </w:r>
            <w:r w:rsidR="00223111">
              <w:rPr>
                <w:b/>
                <w:sz w:val="20"/>
                <w:szCs w:val="20"/>
              </w:rPr>
              <w:t xml:space="preserve">de los productores y el cultivo </w:t>
            </w:r>
            <w:r w:rsidRPr="00D524FF">
              <w:rPr>
                <w:b/>
                <w:sz w:val="20"/>
                <w:szCs w:val="20"/>
              </w:rPr>
              <w:t>se realiza mediante la aportación de un formato Excell</w:t>
            </w:r>
            <w:r w:rsidR="00223111">
              <w:rPr>
                <w:b/>
                <w:sz w:val="20"/>
                <w:szCs w:val="20"/>
              </w:rPr>
              <w:t xml:space="preserve"> </w:t>
            </w:r>
            <w:r w:rsidR="00223111" w:rsidRPr="00223111">
              <w:rPr>
                <w:b/>
                <w:i/>
                <w:sz w:val="20"/>
                <w:szCs w:val="20"/>
              </w:rPr>
              <w:t>F54-versión en vigor.</w:t>
            </w:r>
            <w:r w:rsidR="00223111">
              <w:rPr>
                <w:i/>
                <w:sz w:val="20"/>
                <w:szCs w:val="20"/>
              </w:rPr>
              <w:t xml:space="preserve"> </w:t>
            </w:r>
            <w:r w:rsidR="00223111" w:rsidRPr="00196002">
              <w:rPr>
                <w:b/>
                <w:sz w:val="20"/>
                <w:szCs w:val="20"/>
              </w:rPr>
              <w:t>Las comunicaciones de las modificaciones con respecto a lo inicialmente declarado deberán realizarse también utilizando este formato.</w:t>
            </w:r>
          </w:p>
          <w:p w14:paraId="29C54633" w14:textId="77777777" w:rsidR="00223111" w:rsidRPr="00223111" w:rsidRDefault="00223111" w:rsidP="00223111">
            <w:pPr>
              <w:rPr>
                <w:b/>
                <w:sz w:val="20"/>
                <w:szCs w:val="20"/>
              </w:rPr>
            </w:pPr>
          </w:p>
        </w:tc>
      </w:tr>
    </w:tbl>
    <w:p w14:paraId="6772D51E" w14:textId="48B9A541" w:rsidR="001F0DEE" w:rsidRDefault="001F0DEE" w:rsidP="00A426C2">
      <w:pPr>
        <w:rPr>
          <w:b/>
        </w:rPr>
      </w:pPr>
    </w:p>
    <w:tbl>
      <w:tblPr>
        <w:tblpPr w:leftFromText="141" w:rightFromText="141" w:vertAnchor="text" w:horzAnchor="margin" w:tblpX="279" w:tblpY="-27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1F0DEE" w14:paraId="6FC31825" w14:textId="77777777" w:rsidTr="00495653">
        <w:trPr>
          <w:cantSplit/>
          <w:trHeight w:val="380"/>
        </w:trPr>
        <w:tc>
          <w:tcPr>
            <w:tcW w:w="102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597F3" w14:textId="3FED222B" w:rsidR="001F0DEE" w:rsidRPr="00CF059F" w:rsidRDefault="001F0DEE" w:rsidP="001F0DEE">
            <w:pPr>
              <w:numPr>
                <w:ilvl w:val="0"/>
                <w:numId w:val="36"/>
              </w:numPr>
              <w:ind w:left="459" w:hanging="425"/>
              <w:jc w:val="left"/>
              <w:rPr>
                <w:b/>
                <w:sz w:val="22"/>
                <w:szCs w:val="22"/>
              </w:rPr>
            </w:pPr>
            <w:r w:rsidRPr="001F0DEE">
              <w:rPr>
                <w:b/>
              </w:rPr>
              <w:t>OTROS DATOS DE INTERÉS</w:t>
            </w:r>
          </w:p>
        </w:tc>
      </w:tr>
      <w:tr w:rsidR="001F0DEE" w14:paraId="2CB98AF6" w14:textId="77777777" w:rsidTr="00495653">
        <w:trPr>
          <w:cantSplit/>
          <w:trHeight w:val="231"/>
        </w:trPr>
        <w:tc>
          <w:tcPr>
            <w:tcW w:w="10201" w:type="dxa"/>
          </w:tcPr>
          <w:p w14:paraId="2A823F99" w14:textId="77777777" w:rsidR="001F0DEE" w:rsidRDefault="001F0DEE" w:rsidP="001F0DEE">
            <w:pPr>
              <w:jc w:val="left"/>
              <w:rPr>
                <w:b/>
                <w:sz w:val="20"/>
                <w:szCs w:val="20"/>
              </w:rPr>
            </w:pPr>
          </w:p>
          <w:p w14:paraId="61CEA9AC" w14:textId="77777777" w:rsidR="001F0DEE" w:rsidRPr="00294A7D" w:rsidRDefault="001F0DEE" w:rsidP="001F0DEE">
            <w:pPr>
              <w:jc w:val="left"/>
              <w:rPr>
                <w:b/>
                <w:sz w:val="20"/>
                <w:szCs w:val="20"/>
              </w:rPr>
            </w:pPr>
            <w:r w:rsidRPr="00294A7D">
              <w:rPr>
                <w:b/>
                <w:sz w:val="20"/>
                <w:szCs w:val="20"/>
              </w:rPr>
              <w:t>ANTERIOR ORGANISMO DE CONTROL</w:t>
            </w:r>
            <w:r w:rsidRPr="00294A7D">
              <w:rPr>
                <w:b/>
                <w:sz w:val="20"/>
                <w:szCs w:val="20"/>
              </w:rPr>
              <w:br/>
            </w:r>
          </w:p>
          <w:p w14:paraId="50500433" w14:textId="77777777" w:rsidR="001F0DEE" w:rsidRPr="00294A7D" w:rsidRDefault="001F0DEE" w:rsidP="001F0DEE">
            <w:pPr>
              <w:ind w:left="360"/>
              <w:rPr>
                <w:bCs/>
                <w:sz w:val="20"/>
                <w:szCs w:val="20"/>
              </w:rPr>
            </w:pPr>
            <w:r w:rsidRPr="00294A7D">
              <w:rPr>
                <w:bCs/>
                <w:sz w:val="20"/>
                <w:szCs w:val="20"/>
              </w:rPr>
              <w:t xml:space="preserve">¿Ha estado inscrito anteriormente en otro Organismo de Control?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1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26"/>
            <w:r w:rsidRPr="00294A7D">
              <w:rPr>
                <w:bCs/>
                <w:sz w:val="20"/>
                <w:szCs w:val="20"/>
              </w:rPr>
              <w:t xml:space="preserve"> SI     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2"/>
            <w:r>
              <w:rPr>
                <w:bCs/>
                <w:sz w:val="20"/>
                <w:szCs w:val="20"/>
              </w:rPr>
              <w:instrText xml:space="preserve"> FORMCHECKBOX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27"/>
            <w:r w:rsidRPr="00294A7D">
              <w:rPr>
                <w:bCs/>
                <w:sz w:val="20"/>
                <w:szCs w:val="20"/>
              </w:rPr>
              <w:t>NO</w:t>
            </w:r>
            <w:r w:rsidRPr="00294A7D">
              <w:rPr>
                <w:bCs/>
                <w:sz w:val="20"/>
                <w:szCs w:val="20"/>
              </w:rPr>
              <w:sym w:font="Symbol" w:char="00A0"/>
            </w:r>
          </w:p>
          <w:p w14:paraId="28BDF4C4" w14:textId="77777777" w:rsidR="001F0DEE" w:rsidRPr="00294A7D" w:rsidRDefault="001F0DEE" w:rsidP="001F0DEE">
            <w:pPr>
              <w:rPr>
                <w:bCs/>
                <w:sz w:val="20"/>
                <w:szCs w:val="20"/>
              </w:rPr>
            </w:pPr>
          </w:p>
          <w:p w14:paraId="1A63CDAF" w14:textId="5EC717BA" w:rsidR="001F0DEE" w:rsidRPr="00294A7D" w:rsidRDefault="001F0DEE" w:rsidP="001F0DEE">
            <w:pPr>
              <w:ind w:left="360"/>
              <w:rPr>
                <w:bCs/>
                <w:sz w:val="20"/>
                <w:szCs w:val="20"/>
              </w:rPr>
            </w:pPr>
            <w:r w:rsidRPr="00294A7D">
              <w:rPr>
                <w:bCs/>
                <w:sz w:val="20"/>
                <w:szCs w:val="20"/>
              </w:rPr>
              <w:t xml:space="preserve">En caso afirmativo, indicar cuál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28"/>
            <w:r>
              <w:rPr>
                <w:bCs/>
                <w:sz w:val="20"/>
                <w:szCs w:val="20"/>
              </w:rPr>
              <w:t xml:space="preserve"> </w:t>
            </w:r>
            <w:r w:rsidRPr="00294A7D">
              <w:rPr>
                <w:bCs/>
                <w:sz w:val="20"/>
                <w:szCs w:val="20"/>
              </w:rPr>
              <w:t xml:space="preserve">y fecha de la baja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29"/>
          </w:p>
          <w:p w14:paraId="01D67B2F" w14:textId="77777777" w:rsidR="001F0DEE" w:rsidRPr="00294A7D" w:rsidRDefault="001F0DEE" w:rsidP="001F0DEE">
            <w:pPr>
              <w:ind w:left="360"/>
              <w:rPr>
                <w:bCs/>
                <w:sz w:val="20"/>
                <w:szCs w:val="20"/>
              </w:rPr>
            </w:pPr>
          </w:p>
          <w:p w14:paraId="39DED20A" w14:textId="14D1E480" w:rsidR="001F0DEE" w:rsidRPr="001F0DEE" w:rsidRDefault="001F0DEE" w:rsidP="001F0DEE">
            <w:pPr>
              <w:ind w:left="360"/>
              <w:rPr>
                <w:bCs/>
                <w:sz w:val="20"/>
                <w:szCs w:val="20"/>
              </w:rPr>
            </w:pPr>
            <w:r w:rsidRPr="00294A7D">
              <w:rPr>
                <w:bCs/>
                <w:sz w:val="20"/>
                <w:szCs w:val="20"/>
              </w:rPr>
              <w:t xml:space="preserve">Indicar el motivo de la baja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0" w:name="Texto29"/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 w:rsidR="00495653"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30"/>
          </w:p>
          <w:p w14:paraId="3B2EEB6F" w14:textId="77777777" w:rsidR="00D85493" w:rsidRDefault="00D85493" w:rsidP="001F0DEE">
            <w:pPr>
              <w:rPr>
                <w:sz w:val="20"/>
                <w:szCs w:val="20"/>
              </w:rPr>
            </w:pPr>
          </w:p>
          <w:p w14:paraId="7E8C0FA7" w14:textId="77777777" w:rsidR="00E72123" w:rsidRDefault="00E72123" w:rsidP="001F0DEE">
            <w:pPr>
              <w:rPr>
                <w:b/>
                <w:bCs/>
                <w:sz w:val="20"/>
                <w:szCs w:val="20"/>
              </w:rPr>
            </w:pPr>
            <w:r w:rsidRPr="009E57EF">
              <w:rPr>
                <w:b/>
                <w:bCs/>
                <w:sz w:val="20"/>
                <w:szCs w:val="20"/>
              </w:rPr>
              <w:sym w:font="Wingdings" w:char="F0FC"/>
            </w:r>
            <w:r w:rsidRPr="009E57EF">
              <w:rPr>
                <w:b/>
                <w:bCs/>
                <w:sz w:val="20"/>
                <w:szCs w:val="20"/>
              </w:rPr>
              <w:t xml:space="preserve"> Manifiesto mi compromiso expreso de facilitar toda la información que sea necesaria para que se puedan consultar mis antecedentes.</w:t>
            </w:r>
          </w:p>
          <w:p w14:paraId="342C90BE" w14:textId="1B289295" w:rsidR="00A75B5B" w:rsidRPr="00E72123" w:rsidRDefault="00A75B5B" w:rsidP="001F0DEE">
            <w:pPr>
              <w:rPr>
                <w:b/>
                <w:bCs/>
                <w:sz w:val="20"/>
                <w:szCs w:val="20"/>
              </w:rPr>
            </w:pPr>
          </w:p>
        </w:tc>
      </w:tr>
    </w:tbl>
    <w:tbl>
      <w:tblPr>
        <w:tblW w:w="4773" w:type="pct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264"/>
      </w:tblGrid>
      <w:tr w:rsidR="008A49C9" w:rsidRPr="0079789C" w14:paraId="48E53450" w14:textId="77777777" w:rsidTr="00495653">
        <w:trPr>
          <w:trHeight w:val="86"/>
        </w:trPr>
        <w:tc>
          <w:tcPr>
            <w:tcW w:w="5000" w:type="pct"/>
            <w:shd w:val="clear" w:color="auto" w:fill="F2F2F2"/>
          </w:tcPr>
          <w:p w14:paraId="1DD32954" w14:textId="77777777" w:rsidR="008A49C9" w:rsidRPr="0079789C" w:rsidRDefault="008A49C9" w:rsidP="009E5D46">
            <w:pPr>
              <w:numPr>
                <w:ilvl w:val="0"/>
                <w:numId w:val="36"/>
              </w:numPr>
              <w:ind w:left="459" w:hanging="425"/>
              <w:jc w:val="left"/>
              <w:rPr>
                <w:b/>
              </w:rPr>
            </w:pPr>
            <w:r>
              <w:rPr>
                <w:b/>
              </w:rPr>
              <w:t>REQUISITOS DE LA API</w:t>
            </w:r>
          </w:p>
        </w:tc>
      </w:tr>
      <w:tr w:rsidR="008A49C9" w:rsidRPr="0079789C" w14:paraId="709E241B" w14:textId="77777777" w:rsidTr="00495653">
        <w:trPr>
          <w:trHeight w:val="3106"/>
        </w:trPr>
        <w:tc>
          <w:tcPr>
            <w:tcW w:w="5000" w:type="pct"/>
          </w:tcPr>
          <w:p w14:paraId="1C14AEC4" w14:textId="77777777" w:rsidR="008A49C9" w:rsidRPr="001D610B" w:rsidRDefault="008A49C9" w:rsidP="008A49C9">
            <w:pPr>
              <w:ind w:left="180"/>
              <w:rPr>
                <w:b/>
              </w:rPr>
            </w:pPr>
          </w:p>
          <w:p w14:paraId="6081568A" w14:textId="3D1F90E4" w:rsidR="008A49C9" w:rsidRPr="00F46F76" w:rsidRDefault="001F0DEE" w:rsidP="008A49C9">
            <w:pPr>
              <w:rPr>
                <w:sz w:val="20"/>
                <w:szCs w:val="20"/>
              </w:rPr>
            </w:pPr>
            <w:r w:rsidRPr="00F46F76">
              <w:rPr>
                <w:b/>
                <w:sz w:val="20"/>
                <w:szCs w:val="20"/>
              </w:rPr>
              <w:t>¿Dispone de Servicios Técnicos Competentes?</w:t>
            </w:r>
            <w:r w:rsidR="008A49C9" w:rsidRPr="00F46F76">
              <w:rPr>
                <w:b/>
                <w:sz w:val="20"/>
                <w:szCs w:val="20"/>
              </w:rPr>
              <w:t xml:space="preserve"> </w:t>
            </w:r>
            <w:r w:rsidR="00A46B2D">
              <w:rPr>
                <w:b/>
                <w:sz w:val="20"/>
                <w:szCs w:val="20"/>
              </w:rPr>
              <w:t xml:space="preserve"> </w:t>
            </w:r>
            <w:r w:rsidR="00F46F76">
              <w:rPr>
                <w:b/>
                <w:sz w:val="20"/>
                <w:szCs w:val="20"/>
              </w:rPr>
              <w:t xml:space="preserve"> </w:t>
            </w:r>
            <w:r w:rsidR="008A49C9" w:rsidRPr="00F46F76">
              <w:rPr>
                <w:b/>
                <w:sz w:val="20"/>
                <w:szCs w:val="20"/>
              </w:rPr>
              <w:t xml:space="preserve"> </w:t>
            </w:r>
            <w:r w:rsidR="008A49C9" w:rsidRPr="00F46F76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9C9" w:rsidRPr="00F46F76">
              <w:rPr>
                <w:sz w:val="20"/>
                <w:szCs w:val="20"/>
              </w:rPr>
              <w:instrText xml:space="preserve"> FORMCHECKBOX </w:instrText>
            </w:r>
            <w:r w:rsidR="008A49C9" w:rsidRPr="00F46F76">
              <w:rPr>
                <w:sz w:val="20"/>
                <w:szCs w:val="20"/>
              </w:rPr>
            </w:r>
            <w:r w:rsidR="008A49C9" w:rsidRPr="00F46F76">
              <w:rPr>
                <w:sz w:val="20"/>
                <w:szCs w:val="20"/>
              </w:rPr>
              <w:fldChar w:fldCharType="separate"/>
            </w:r>
            <w:r w:rsidR="008A49C9" w:rsidRPr="00F46F76">
              <w:rPr>
                <w:sz w:val="20"/>
                <w:szCs w:val="20"/>
              </w:rPr>
              <w:fldChar w:fldCharType="end"/>
            </w:r>
            <w:r w:rsidR="008A49C9" w:rsidRPr="00F46F76">
              <w:rPr>
                <w:sz w:val="20"/>
                <w:szCs w:val="20"/>
              </w:rPr>
              <w:t xml:space="preserve"> Sí  </w:t>
            </w:r>
            <w:r w:rsidR="00801878" w:rsidRPr="00F46F76">
              <w:rPr>
                <w:sz w:val="20"/>
                <w:szCs w:val="20"/>
              </w:rPr>
              <w:t xml:space="preserve">   </w:t>
            </w:r>
            <w:r w:rsidR="008A49C9" w:rsidRPr="00F46F76">
              <w:rPr>
                <w:sz w:val="20"/>
                <w:szCs w:val="20"/>
              </w:rPr>
              <w:t xml:space="preserve">  </w:t>
            </w:r>
            <w:r w:rsidR="00A46B2D">
              <w:rPr>
                <w:sz w:val="20"/>
                <w:szCs w:val="20"/>
              </w:rPr>
              <w:t xml:space="preserve">   </w:t>
            </w:r>
            <w:r w:rsidR="008A49C9" w:rsidRPr="00F46F76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49C9" w:rsidRPr="00F46F76">
              <w:rPr>
                <w:sz w:val="20"/>
                <w:szCs w:val="20"/>
              </w:rPr>
              <w:instrText xml:space="preserve"> FORMCHECKBOX </w:instrText>
            </w:r>
            <w:r w:rsidR="008A49C9" w:rsidRPr="00F46F76">
              <w:rPr>
                <w:sz w:val="20"/>
                <w:szCs w:val="20"/>
              </w:rPr>
            </w:r>
            <w:r w:rsidR="008A49C9" w:rsidRPr="00F46F76">
              <w:rPr>
                <w:sz w:val="20"/>
                <w:szCs w:val="20"/>
              </w:rPr>
              <w:fldChar w:fldCharType="separate"/>
            </w:r>
            <w:r w:rsidR="008A49C9" w:rsidRPr="00F46F76">
              <w:rPr>
                <w:sz w:val="20"/>
                <w:szCs w:val="20"/>
              </w:rPr>
              <w:fldChar w:fldCharType="end"/>
            </w:r>
            <w:r w:rsidR="008A49C9" w:rsidRPr="00F46F76">
              <w:rPr>
                <w:sz w:val="20"/>
                <w:szCs w:val="20"/>
              </w:rPr>
              <w:t xml:space="preserve"> No</w:t>
            </w:r>
          </w:p>
          <w:p w14:paraId="5CE1D4F5" w14:textId="77777777" w:rsidR="00A46B2D" w:rsidRDefault="00A46B2D" w:rsidP="008A49C9">
            <w:pPr>
              <w:rPr>
                <w:b/>
                <w:sz w:val="20"/>
                <w:szCs w:val="20"/>
              </w:rPr>
            </w:pPr>
          </w:p>
          <w:p w14:paraId="5EB39943" w14:textId="77777777" w:rsidR="00CE5FB3" w:rsidRPr="00F46F76" w:rsidRDefault="00CE5FB3" w:rsidP="008A49C9">
            <w:pPr>
              <w:rPr>
                <w:b/>
                <w:sz w:val="20"/>
                <w:szCs w:val="20"/>
              </w:rPr>
            </w:pPr>
            <w:r w:rsidRPr="00F46F76">
              <w:rPr>
                <w:b/>
                <w:sz w:val="20"/>
                <w:szCs w:val="20"/>
              </w:rPr>
              <w:t>Identificación de los servicios técnicos competentes</w:t>
            </w:r>
          </w:p>
          <w:p w14:paraId="2B0B8C83" w14:textId="1ADCEE8A" w:rsidR="00CE5FB3" w:rsidRPr="00F46F76" w:rsidRDefault="00CE5FB3" w:rsidP="008A49C9">
            <w:pPr>
              <w:rPr>
                <w:sz w:val="20"/>
                <w:szCs w:val="20"/>
              </w:rPr>
            </w:pPr>
            <w:r w:rsidRPr="00F46F76">
              <w:rPr>
                <w:sz w:val="20"/>
                <w:szCs w:val="20"/>
              </w:rPr>
              <w:t xml:space="preserve">Nombre y apellidos: </w:t>
            </w:r>
            <w:r w:rsidR="0092238D">
              <w:rPr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92238D">
              <w:rPr>
                <w:b/>
                <w:sz w:val="20"/>
                <w:szCs w:val="20"/>
              </w:rPr>
              <w:instrText xml:space="preserve"> FORMTEXT </w:instrText>
            </w:r>
            <w:r w:rsidR="0092238D">
              <w:rPr>
                <w:b/>
                <w:sz w:val="20"/>
                <w:szCs w:val="20"/>
              </w:rPr>
            </w:r>
            <w:r w:rsidR="0092238D"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92238D">
              <w:rPr>
                <w:b/>
                <w:sz w:val="20"/>
                <w:szCs w:val="20"/>
              </w:rPr>
              <w:fldChar w:fldCharType="end"/>
            </w:r>
          </w:p>
          <w:p w14:paraId="751A4A04" w14:textId="30DCE194" w:rsidR="00CE5FB3" w:rsidRPr="00F46F76" w:rsidRDefault="00CE5FB3" w:rsidP="008A49C9">
            <w:pPr>
              <w:rPr>
                <w:sz w:val="20"/>
                <w:szCs w:val="20"/>
              </w:rPr>
            </w:pPr>
            <w:r w:rsidRPr="00F46F76">
              <w:rPr>
                <w:sz w:val="20"/>
                <w:szCs w:val="20"/>
              </w:rPr>
              <w:t xml:space="preserve">D.N.I o C.I.F: </w:t>
            </w:r>
            <w:r w:rsidR="0092238D">
              <w:rPr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92238D">
              <w:rPr>
                <w:b/>
                <w:sz w:val="20"/>
                <w:szCs w:val="20"/>
              </w:rPr>
              <w:instrText xml:space="preserve"> FORMTEXT </w:instrText>
            </w:r>
            <w:r w:rsidR="0092238D">
              <w:rPr>
                <w:b/>
                <w:sz w:val="20"/>
                <w:szCs w:val="20"/>
              </w:rPr>
            </w:r>
            <w:r w:rsidR="0092238D"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92238D">
              <w:rPr>
                <w:b/>
                <w:sz w:val="20"/>
                <w:szCs w:val="20"/>
              </w:rPr>
              <w:fldChar w:fldCharType="end"/>
            </w:r>
          </w:p>
          <w:p w14:paraId="0C965FC9" w14:textId="73EAD419" w:rsidR="00CE5FB3" w:rsidRPr="00F46F76" w:rsidRDefault="00CE5FB3" w:rsidP="008A49C9">
            <w:pPr>
              <w:rPr>
                <w:sz w:val="20"/>
                <w:szCs w:val="20"/>
              </w:rPr>
            </w:pPr>
            <w:r w:rsidRPr="00F46F76">
              <w:rPr>
                <w:sz w:val="20"/>
                <w:szCs w:val="20"/>
              </w:rPr>
              <w:t xml:space="preserve">Teléfono: </w:t>
            </w:r>
            <w:r w:rsidR="0092238D">
              <w:rPr>
                <w:b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="0092238D">
              <w:rPr>
                <w:b/>
                <w:sz w:val="20"/>
                <w:szCs w:val="20"/>
              </w:rPr>
              <w:instrText xml:space="preserve"> FORMTEXT </w:instrText>
            </w:r>
            <w:r w:rsidR="0092238D">
              <w:rPr>
                <w:b/>
                <w:sz w:val="20"/>
                <w:szCs w:val="20"/>
              </w:rPr>
            </w:r>
            <w:r w:rsidR="0092238D">
              <w:rPr>
                <w:b/>
                <w:sz w:val="20"/>
                <w:szCs w:val="20"/>
              </w:rPr>
              <w:fldChar w:fldCharType="separate"/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495653">
              <w:rPr>
                <w:b/>
                <w:noProof/>
                <w:sz w:val="20"/>
                <w:szCs w:val="20"/>
              </w:rPr>
              <w:t> </w:t>
            </w:r>
            <w:r w:rsidR="0092238D">
              <w:rPr>
                <w:b/>
                <w:sz w:val="20"/>
                <w:szCs w:val="20"/>
              </w:rPr>
              <w:fldChar w:fldCharType="end"/>
            </w:r>
          </w:p>
          <w:p w14:paraId="7FE55DE2" w14:textId="77777777" w:rsidR="00CE5FB3" w:rsidRPr="00F46F76" w:rsidRDefault="00CE5FB3" w:rsidP="008A49C9">
            <w:pPr>
              <w:rPr>
                <w:b/>
                <w:sz w:val="20"/>
                <w:szCs w:val="20"/>
              </w:rPr>
            </w:pPr>
          </w:p>
          <w:p w14:paraId="1D4FAC54" w14:textId="77777777" w:rsidR="00A46B2D" w:rsidRDefault="008A49C9" w:rsidP="008A49C9">
            <w:pPr>
              <w:rPr>
                <w:sz w:val="20"/>
                <w:szCs w:val="20"/>
              </w:rPr>
            </w:pPr>
            <w:r w:rsidRPr="00F46F76">
              <w:rPr>
                <w:b/>
                <w:sz w:val="20"/>
                <w:szCs w:val="20"/>
              </w:rPr>
              <w:t xml:space="preserve">Tiene implantado un sistema de calidad que contemple:           </w:t>
            </w:r>
            <w:r w:rsidR="00A46B2D">
              <w:rPr>
                <w:b/>
                <w:sz w:val="20"/>
                <w:szCs w:val="20"/>
              </w:rPr>
              <w:t xml:space="preserve">  </w:t>
            </w:r>
            <w:r w:rsidRPr="00F46F76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F76">
              <w:rPr>
                <w:sz w:val="20"/>
                <w:szCs w:val="20"/>
              </w:rPr>
              <w:instrText xml:space="preserve"> FORMCHECKBOX </w:instrText>
            </w:r>
            <w:r w:rsidRPr="00F46F76">
              <w:rPr>
                <w:sz w:val="20"/>
                <w:szCs w:val="20"/>
              </w:rPr>
            </w:r>
            <w:r w:rsidRPr="00F46F76">
              <w:rPr>
                <w:sz w:val="20"/>
                <w:szCs w:val="20"/>
              </w:rPr>
              <w:fldChar w:fldCharType="separate"/>
            </w:r>
            <w:r w:rsidRPr="00F46F76">
              <w:rPr>
                <w:sz w:val="20"/>
                <w:szCs w:val="20"/>
              </w:rPr>
              <w:fldChar w:fldCharType="end"/>
            </w:r>
            <w:r w:rsidRPr="00F46F76">
              <w:rPr>
                <w:sz w:val="20"/>
                <w:szCs w:val="20"/>
              </w:rPr>
              <w:t xml:space="preserve"> Sí  </w:t>
            </w:r>
            <w:r w:rsidR="00A46B2D">
              <w:rPr>
                <w:sz w:val="20"/>
                <w:szCs w:val="20"/>
              </w:rPr>
              <w:t xml:space="preserve">     </w:t>
            </w:r>
            <w:r w:rsidRPr="00F46F76">
              <w:rPr>
                <w:sz w:val="20"/>
                <w:szCs w:val="20"/>
              </w:rPr>
              <w:t xml:space="preserve">  </w:t>
            </w:r>
            <w:r w:rsidRPr="00F46F76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F76">
              <w:rPr>
                <w:sz w:val="20"/>
                <w:szCs w:val="20"/>
              </w:rPr>
              <w:instrText xml:space="preserve"> FORMCHECKBOX </w:instrText>
            </w:r>
            <w:r w:rsidRPr="00F46F76">
              <w:rPr>
                <w:sz w:val="20"/>
                <w:szCs w:val="20"/>
              </w:rPr>
            </w:r>
            <w:r w:rsidRPr="00F46F76">
              <w:rPr>
                <w:sz w:val="20"/>
                <w:szCs w:val="20"/>
              </w:rPr>
              <w:fldChar w:fldCharType="separate"/>
            </w:r>
            <w:r w:rsidRPr="00F46F76">
              <w:rPr>
                <w:sz w:val="20"/>
                <w:szCs w:val="20"/>
              </w:rPr>
              <w:fldChar w:fldCharType="end"/>
            </w:r>
            <w:r w:rsidRPr="00F46F76">
              <w:rPr>
                <w:sz w:val="20"/>
                <w:szCs w:val="20"/>
              </w:rPr>
              <w:t xml:space="preserve"> No</w:t>
            </w:r>
          </w:p>
          <w:p w14:paraId="1492C47F" w14:textId="77777777" w:rsidR="00A46B2D" w:rsidRPr="00A46B2D" w:rsidRDefault="00A46B2D" w:rsidP="008A49C9">
            <w:pPr>
              <w:rPr>
                <w:sz w:val="20"/>
                <w:szCs w:val="20"/>
              </w:rPr>
            </w:pPr>
          </w:p>
          <w:p w14:paraId="5D88F588" w14:textId="77777777" w:rsidR="008A49C9" w:rsidRPr="00F46F76" w:rsidRDefault="008A49C9" w:rsidP="008A49C9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F46F76">
              <w:rPr>
                <w:sz w:val="20"/>
                <w:szCs w:val="20"/>
              </w:rPr>
              <w:t>Organigrama de funcionamiento de los servicios técnicos</w:t>
            </w:r>
          </w:p>
          <w:p w14:paraId="6A40417D" w14:textId="77777777" w:rsidR="008A49C9" w:rsidRPr="00F46F76" w:rsidRDefault="008A49C9" w:rsidP="008A49C9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F46F76">
              <w:rPr>
                <w:sz w:val="20"/>
                <w:szCs w:val="20"/>
              </w:rPr>
              <w:t>Sistema de trazabilidad y autocontrol</w:t>
            </w:r>
          </w:p>
          <w:p w14:paraId="3E1D4582" w14:textId="77777777" w:rsidR="008A49C9" w:rsidRPr="00F46F76" w:rsidRDefault="008A49C9" w:rsidP="008A49C9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F46F76">
              <w:rPr>
                <w:sz w:val="20"/>
                <w:szCs w:val="20"/>
              </w:rPr>
              <w:t>Procedimiento corrector de no conformidades</w:t>
            </w:r>
          </w:p>
          <w:p w14:paraId="040051B0" w14:textId="77777777" w:rsidR="008A49C9" w:rsidRPr="00F46F76" w:rsidRDefault="008A49C9" w:rsidP="008A49C9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F46F76">
              <w:rPr>
                <w:sz w:val="20"/>
                <w:szCs w:val="20"/>
              </w:rPr>
              <w:t>Programa de formación interna</w:t>
            </w:r>
          </w:p>
          <w:p w14:paraId="1B4A8F07" w14:textId="77777777" w:rsidR="008A49C9" w:rsidRPr="00F46F76" w:rsidRDefault="008A49C9" w:rsidP="008A49C9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F46F76">
              <w:rPr>
                <w:sz w:val="20"/>
                <w:szCs w:val="20"/>
              </w:rPr>
              <w:t>Gestión de productos no conformes y de reclamaciones de clientes</w:t>
            </w:r>
          </w:p>
          <w:p w14:paraId="165DBAF7" w14:textId="77777777" w:rsidR="008A49C9" w:rsidRPr="00F46F76" w:rsidRDefault="008A49C9" w:rsidP="008A49C9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F46F76">
              <w:rPr>
                <w:sz w:val="20"/>
                <w:szCs w:val="20"/>
              </w:rPr>
              <w:t>Programa de control de riesgos laborales</w:t>
            </w:r>
          </w:p>
          <w:p w14:paraId="24DA4AC8" w14:textId="77777777" w:rsidR="008A49C9" w:rsidRPr="00F46F76" w:rsidRDefault="008A49C9" w:rsidP="008A49C9">
            <w:pPr>
              <w:rPr>
                <w:sz w:val="20"/>
                <w:szCs w:val="20"/>
              </w:rPr>
            </w:pPr>
          </w:p>
          <w:p w14:paraId="6573A535" w14:textId="77777777" w:rsidR="008A49C9" w:rsidRPr="00F46F76" w:rsidRDefault="008A49C9" w:rsidP="008A49C9">
            <w:pPr>
              <w:rPr>
                <w:sz w:val="20"/>
                <w:szCs w:val="20"/>
              </w:rPr>
            </w:pPr>
            <w:r w:rsidRPr="00F46F76">
              <w:rPr>
                <w:b/>
                <w:sz w:val="20"/>
                <w:szCs w:val="20"/>
              </w:rPr>
              <w:t xml:space="preserve">¿Se realizan controles internos a cada uno de los productores?          </w:t>
            </w:r>
            <w:r w:rsidRPr="00F46F76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F76">
              <w:rPr>
                <w:sz w:val="20"/>
                <w:szCs w:val="20"/>
              </w:rPr>
              <w:instrText xml:space="preserve"> FORMCHECKBOX </w:instrText>
            </w:r>
            <w:r w:rsidRPr="00F46F76">
              <w:rPr>
                <w:sz w:val="20"/>
                <w:szCs w:val="20"/>
              </w:rPr>
            </w:r>
            <w:r w:rsidRPr="00F46F76">
              <w:rPr>
                <w:sz w:val="20"/>
                <w:szCs w:val="20"/>
              </w:rPr>
              <w:fldChar w:fldCharType="separate"/>
            </w:r>
            <w:r w:rsidRPr="00F46F76">
              <w:rPr>
                <w:sz w:val="20"/>
                <w:szCs w:val="20"/>
              </w:rPr>
              <w:fldChar w:fldCharType="end"/>
            </w:r>
            <w:r w:rsidRPr="00F46F76">
              <w:rPr>
                <w:sz w:val="20"/>
                <w:szCs w:val="20"/>
              </w:rPr>
              <w:t xml:space="preserve"> Sí    </w:t>
            </w:r>
            <w:r w:rsidRPr="00F46F76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F76">
              <w:rPr>
                <w:sz w:val="20"/>
                <w:szCs w:val="20"/>
              </w:rPr>
              <w:instrText xml:space="preserve"> FORMCHECKBOX </w:instrText>
            </w:r>
            <w:r w:rsidRPr="00F46F76">
              <w:rPr>
                <w:sz w:val="20"/>
                <w:szCs w:val="20"/>
              </w:rPr>
            </w:r>
            <w:r w:rsidRPr="00F46F76">
              <w:rPr>
                <w:sz w:val="20"/>
                <w:szCs w:val="20"/>
              </w:rPr>
              <w:fldChar w:fldCharType="separate"/>
            </w:r>
            <w:r w:rsidRPr="00F46F76">
              <w:rPr>
                <w:sz w:val="20"/>
                <w:szCs w:val="20"/>
              </w:rPr>
              <w:fldChar w:fldCharType="end"/>
            </w:r>
            <w:r w:rsidRPr="00F46F76">
              <w:rPr>
                <w:sz w:val="20"/>
                <w:szCs w:val="20"/>
              </w:rPr>
              <w:t xml:space="preserve"> No</w:t>
            </w:r>
          </w:p>
          <w:p w14:paraId="2095D831" w14:textId="77777777" w:rsidR="008A49C9" w:rsidRPr="00F46F76" w:rsidRDefault="008A49C9" w:rsidP="008A49C9">
            <w:pPr>
              <w:rPr>
                <w:sz w:val="20"/>
                <w:szCs w:val="20"/>
              </w:rPr>
            </w:pPr>
          </w:p>
          <w:p w14:paraId="2F93A5E5" w14:textId="77777777" w:rsidR="008A49C9" w:rsidRPr="00F46F76" w:rsidRDefault="008A49C9" w:rsidP="008A49C9">
            <w:pPr>
              <w:rPr>
                <w:sz w:val="20"/>
                <w:szCs w:val="20"/>
              </w:rPr>
            </w:pPr>
            <w:r w:rsidRPr="00F46F76">
              <w:rPr>
                <w:b/>
                <w:sz w:val="20"/>
                <w:szCs w:val="20"/>
              </w:rPr>
              <w:t>¿Existe sistema de autocontrol basado en la realización de análisis multir</w:t>
            </w:r>
            <w:r w:rsidR="00801878" w:rsidRPr="00F46F76">
              <w:rPr>
                <w:b/>
                <w:sz w:val="20"/>
                <w:szCs w:val="20"/>
              </w:rPr>
              <w:t>r</w:t>
            </w:r>
            <w:r w:rsidRPr="00F46F76">
              <w:rPr>
                <w:b/>
                <w:sz w:val="20"/>
                <w:szCs w:val="20"/>
              </w:rPr>
              <w:t>esiduos?</w:t>
            </w:r>
            <w:r w:rsidRPr="00F46F76">
              <w:rPr>
                <w:sz w:val="20"/>
                <w:szCs w:val="20"/>
              </w:rPr>
              <w:t xml:space="preserve"> </w:t>
            </w:r>
            <w:r w:rsidR="00CE5FB3" w:rsidRPr="00F46F76">
              <w:rPr>
                <w:sz w:val="20"/>
                <w:szCs w:val="20"/>
              </w:rPr>
              <w:t xml:space="preserve">   </w:t>
            </w:r>
            <w:r w:rsidRPr="00F46F76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F76">
              <w:rPr>
                <w:sz w:val="20"/>
                <w:szCs w:val="20"/>
              </w:rPr>
              <w:instrText xml:space="preserve"> FORMCHECKBOX </w:instrText>
            </w:r>
            <w:r w:rsidRPr="00F46F76">
              <w:rPr>
                <w:sz w:val="20"/>
                <w:szCs w:val="20"/>
              </w:rPr>
            </w:r>
            <w:r w:rsidRPr="00F46F76">
              <w:rPr>
                <w:sz w:val="20"/>
                <w:szCs w:val="20"/>
              </w:rPr>
              <w:fldChar w:fldCharType="separate"/>
            </w:r>
            <w:r w:rsidRPr="00F46F76">
              <w:rPr>
                <w:sz w:val="20"/>
                <w:szCs w:val="20"/>
              </w:rPr>
              <w:fldChar w:fldCharType="end"/>
            </w:r>
            <w:r w:rsidRPr="00F46F76">
              <w:rPr>
                <w:sz w:val="20"/>
                <w:szCs w:val="20"/>
              </w:rPr>
              <w:t xml:space="preserve"> Sí    </w:t>
            </w:r>
            <w:r w:rsidRPr="00F46F76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F76">
              <w:rPr>
                <w:sz w:val="20"/>
                <w:szCs w:val="20"/>
              </w:rPr>
              <w:instrText xml:space="preserve"> FORMCHECKBOX </w:instrText>
            </w:r>
            <w:r w:rsidRPr="00F46F76">
              <w:rPr>
                <w:sz w:val="20"/>
                <w:szCs w:val="20"/>
              </w:rPr>
            </w:r>
            <w:r w:rsidRPr="00F46F76">
              <w:rPr>
                <w:sz w:val="20"/>
                <w:szCs w:val="20"/>
              </w:rPr>
              <w:fldChar w:fldCharType="separate"/>
            </w:r>
            <w:r w:rsidRPr="00F46F76">
              <w:rPr>
                <w:sz w:val="20"/>
                <w:szCs w:val="20"/>
              </w:rPr>
              <w:fldChar w:fldCharType="end"/>
            </w:r>
            <w:r w:rsidRPr="00F46F76">
              <w:rPr>
                <w:sz w:val="20"/>
                <w:szCs w:val="20"/>
              </w:rPr>
              <w:t xml:space="preserve"> No</w:t>
            </w:r>
          </w:p>
          <w:p w14:paraId="4E5010B7" w14:textId="77777777" w:rsidR="008A49C9" w:rsidRDefault="008A49C9" w:rsidP="00801878">
            <w:pPr>
              <w:jc w:val="left"/>
              <w:rPr>
                <w:b/>
              </w:rPr>
            </w:pPr>
          </w:p>
        </w:tc>
      </w:tr>
    </w:tbl>
    <w:p w14:paraId="1AEE1ECB" w14:textId="31888D62" w:rsidR="00A75B5B" w:rsidRDefault="00A75B5B"/>
    <w:p w14:paraId="5EA4B10E" w14:textId="6F2958B9" w:rsidR="00D85493" w:rsidRDefault="00D85493"/>
    <w:p w14:paraId="203DADF7" w14:textId="7947A0D6" w:rsidR="00D85493" w:rsidRDefault="00D85493"/>
    <w:p w14:paraId="4BF23637" w14:textId="2616BB37" w:rsidR="00D85493" w:rsidRDefault="00D85493"/>
    <w:p w14:paraId="511901A6" w14:textId="476120E2" w:rsidR="00D85493" w:rsidRDefault="00D85493"/>
    <w:p w14:paraId="7437674C" w14:textId="0C82CFB7" w:rsidR="00D85493" w:rsidRDefault="00D85493"/>
    <w:p w14:paraId="116751C3" w14:textId="43B854BF" w:rsidR="00D85493" w:rsidRDefault="00D85493"/>
    <w:tbl>
      <w:tblPr>
        <w:tblW w:w="4758" w:type="pct"/>
        <w:tblInd w:w="2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232"/>
      </w:tblGrid>
      <w:tr w:rsidR="00A2033F" w:rsidRPr="0079789C" w14:paraId="27292054" w14:textId="77777777" w:rsidTr="00D85493">
        <w:tc>
          <w:tcPr>
            <w:tcW w:w="5000" w:type="pct"/>
            <w:shd w:val="clear" w:color="auto" w:fill="F2F2F2"/>
          </w:tcPr>
          <w:p w14:paraId="7C38B949" w14:textId="77777777" w:rsidR="00A2033F" w:rsidRPr="0079789C" w:rsidRDefault="00A2033F" w:rsidP="009E5D46">
            <w:pPr>
              <w:numPr>
                <w:ilvl w:val="0"/>
                <w:numId w:val="36"/>
              </w:numPr>
              <w:ind w:left="459" w:hanging="425"/>
              <w:jc w:val="left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DOCUMENTACIÓN A APORTAR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D85493" w:rsidRPr="0079789C" w14:paraId="2CE23754" w14:textId="77777777" w:rsidTr="00D85493">
        <w:tc>
          <w:tcPr>
            <w:tcW w:w="5000" w:type="pct"/>
          </w:tcPr>
          <w:p w14:paraId="7FE41E97" w14:textId="77777777" w:rsidR="00D85493" w:rsidRDefault="00D85493" w:rsidP="00D85493">
            <w:pPr>
              <w:rPr>
                <w:sz w:val="20"/>
                <w:szCs w:val="20"/>
              </w:rPr>
            </w:pPr>
            <w:r w:rsidRPr="00A75B5B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B5B">
              <w:rPr>
                <w:sz w:val="20"/>
                <w:szCs w:val="20"/>
              </w:rPr>
              <w:instrText xml:space="preserve"> FORMCHECKBOX </w:instrText>
            </w:r>
            <w:r w:rsidRPr="00A75B5B">
              <w:rPr>
                <w:sz w:val="20"/>
                <w:szCs w:val="20"/>
              </w:rPr>
            </w:r>
            <w:r w:rsidRPr="00A75B5B">
              <w:rPr>
                <w:sz w:val="20"/>
                <w:szCs w:val="20"/>
              </w:rPr>
              <w:fldChar w:fldCharType="separate"/>
            </w:r>
            <w:r w:rsidRPr="00A75B5B">
              <w:rPr>
                <w:sz w:val="20"/>
                <w:szCs w:val="20"/>
              </w:rPr>
              <w:fldChar w:fldCharType="end"/>
            </w:r>
            <w:r w:rsidRPr="00A75B5B">
              <w:rPr>
                <w:sz w:val="20"/>
                <w:szCs w:val="20"/>
              </w:rPr>
              <w:t xml:space="preserve">   Copia PRIN móvil (opcional) </w:t>
            </w:r>
          </w:p>
          <w:p w14:paraId="6D767D04" w14:textId="77777777" w:rsidR="00D85493" w:rsidRDefault="00D85493" w:rsidP="00D85493">
            <w:pPr>
              <w:rPr>
                <w:sz w:val="20"/>
                <w:szCs w:val="20"/>
              </w:rPr>
            </w:pPr>
            <w:r w:rsidRPr="00A75B5B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B5B">
              <w:rPr>
                <w:sz w:val="20"/>
                <w:szCs w:val="20"/>
              </w:rPr>
              <w:instrText xml:space="preserve"> FORMCHECKBOX </w:instrText>
            </w:r>
            <w:r w:rsidRPr="00A75B5B">
              <w:rPr>
                <w:sz w:val="20"/>
                <w:szCs w:val="20"/>
              </w:rPr>
            </w:r>
            <w:r w:rsidRPr="00A75B5B">
              <w:rPr>
                <w:sz w:val="20"/>
                <w:szCs w:val="20"/>
              </w:rPr>
              <w:fldChar w:fldCharType="separate"/>
            </w:r>
            <w:r w:rsidRPr="00A75B5B">
              <w:rPr>
                <w:sz w:val="20"/>
                <w:szCs w:val="20"/>
              </w:rPr>
              <w:fldChar w:fldCharType="end"/>
            </w:r>
            <w:r w:rsidRPr="00A75B5B">
              <w:rPr>
                <w:sz w:val="20"/>
                <w:szCs w:val="20"/>
              </w:rPr>
              <w:t xml:space="preserve">   Memoria descriptiva de las pautas de manejo de la explotación (obligatorio)</w:t>
            </w:r>
          </w:p>
          <w:p w14:paraId="75A6ED86" w14:textId="77777777" w:rsidR="00D85493" w:rsidRDefault="00D85493" w:rsidP="00D85493">
            <w:pPr>
              <w:rPr>
                <w:sz w:val="20"/>
                <w:szCs w:val="20"/>
              </w:rPr>
            </w:pPr>
            <w:r w:rsidRPr="00A75B5B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B5B">
              <w:rPr>
                <w:sz w:val="20"/>
                <w:szCs w:val="20"/>
              </w:rPr>
              <w:instrText xml:space="preserve"> FORMCHECKBOX </w:instrText>
            </w:r>
            <w:r w:rsidRPr="00A75B5B">
              <w:rPr>
                <w:sz w:val="20"/>
                <w:szCs w:val="20"/>
              </w:rPr>
            </w:r>
            <w:r w:rsidRPr="00A75B5B">
              <w:rPr>
                <w:sz w:val="20"/>
                <w:szCs w:val="20"/>
              </w:rPr>
              <w:fldChar w:fldCharType="separate"/>
            </w:r>
            <w:r w:rsidRPr="00A75B5B">
              <w:rPr>
                <w:sz w:val="20"/>
                <w:szCs w:val="20"/>
              </w:rPr>
              <w:fldChar w:fldCharType="end"/>
            </w:r>
            <w:r w:rsidRPr="00A75B5B">
              <w:rPr>
                <w:sz w:val="20"/>
                <w:szCs w:val="20"/>
              </w:rPr>
              <w:t xml:space="preserve">   Sistema de Gestión de Calidad (obligatorio)</w:t>
            </w:r>
          </w:p>
          <w:p w14:paraId="1FF31D40" w14:textId="77777777" w:rsidR="00D85493" w:rsidRDefault="00D85493" w:rsidP="00D85493">
            <w:pPr>
              <w:rPr>
                <w:sz w:val="20"/>
                <w:szCs w:val="20"/>
              </w:rPr>
            </w:pPr>
            <w:r w:rsidRPr="00A75B5B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B5B">
              <w:rPr>
                <w:sz w:val="20"/>
                <w:szCs w:val="20"/>
              </w:rPr>
              <w:instrText xml:space="preserve"> FORMCHECKBOX </w:instrText>
            </w:r>
            <w:r w:rsidRPr="00A75B5B">
              <w:rPr>
                <w:sz w:val="20"/>
                <w:szCs w:val="20"/>
              </w:rPr>
            </w:r>
            <w:r w:rsidRPr="00A75B5B">
              <w:rPr>
                <w:sz w:val="20"/>
                <w:szCs w:val="20"/>
              </w:rPr>
              <w:fldChar w:fldCharType="separate"/>
            </w:r>
            <w:r w:rsidRPr="00A75B5B">
              <w:rPr>
                <w:sz w:val="20"/>
                <w:szCs w:val="20"/>
              </w:rPr>
              <w:fldChar w:fldCharType="end"/>
            </w:r>
            <w:r w:rsidRPr="00A75B5B">
              <w:rPr>
                <w:sz w:val="20"/>
                <w:szCs w:val="20"/>
              </w:rPr>
              <w:t xml:space="preserve">   Justificación acreditativa de la competencia de los servicios técnicos (obligatorio). </w:t>
            </w:r>
          </w:p>
          <w:p w14:paraId="4CB5E58F" w14:textId="77777777" w:rsidR="00D85493" w:rsidRDefault="00D85493" w:rsidP="00D85493">
            <w:pPr>
              <w:rPr>
                <w:sz w:val="20"/>
                <w:szCs w:val="20"/>
              </w:rPr>
            </w:pPr>
          </w:p>
          <w:p w14:paraId="79347976" w14:textId="77777777" w:rsidR="00D85493" w:rsidRPr="00D85493" w:rsidRDefault="00D85493" w:rsidP="00D8549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En caso de Cambio de Organismo de Control</w:t>
            </w:r>
            <w:r w:rsidRPr="00D85493">
              <w:rPr>
                <w:sz w:val="20"/>
                <w:szCs w:val="20"/>
                <w:u w:val="single"/>
              </w:rPr>
              <w:t>:</w:t>
            </w:r>
          </w:p>
          <w:p w14:paraId="6D248DE3" w14:textId="77777777" w:rsidR="00D85493" w:rsidRDefault="00D85493" w:rsidP="00D85493">
            <w:pPr>
              <w:rPr>
                <w:sz w:val="20"/>
                <w:szCs w:val="20"/>
              </w:rPr>
            </w:pPr>
          </w:p>
          <w:p w14:paraId="2E643E91" w14:textId="77777777" w:rsidR="00D85493" w:rsidRPr="00A75B5B" w:rsidRDefault="00D85493" w:rsidP="00D85493">
            <w:pPr>
              <w:rPr>
                <w:sz w:val="20"/>
                <w:szCs w:val="20"/>
              </w:rPr>
            </w:pPr>
            <w:r w:rsidRPr="00A75B5B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B5B">
              <w:rPr>
                <w:sz w:val="20"/>
                <w:szCs w:val="20"/>
              </w:rPr>
              <w:instrText xml:space="preserve"> FORMCHECKBOX </w:instrText>
            </w:r>
            <w:r w:rsidRPr="00A75B5B">
              <w:rPr>
                <w:sz w:val="20"/>
                <w:szCs w:val="20"/>
              </w:rPr>
            </w:r>
            <w:r w:rsidRPr="00A75B5B">
              <w:rPr>
                <w:sz w:val="20"/>
                <w:szCs w:val="20"/>
              </w:rPr>
              <w:fldChar w:fldCharType="separate"/>
            </w:r>
            <w:r w:rsidRPr="00A75B5B">
              <w:rPr>
                <w:sz w:val="20"/>
                <w:szCs w:val="20"/>
              </w:rPr>
              <w:fldChar w:fldCharType="end"/>
            </w:r>
            <w:r w:rsidRPr="00A75B5B">
              <w:rPr>
                <w:sz w:val="20"/>
                <w:szCs w:val="20"/>
              </w:rPr>
              <w:t xml:space="preserve">  Certificado del anterior organismo de control </w:t>
            </w:r>
          </w:p>
          <w:p w14:paraId="3CB95442" w14:textId="68B32F3E" w:rsidR="00D85493" w:rsidRPr="005304FF" w:rsidRDefault="00D85493" w:rsidP="005304FF">
            <w:pPr>
              <w:rPr>
                <w:sz w:val="20"/>
                <w:szCs w:val="20"/>
              </w:rPr>
            </w:pPr>
            <w:r w:rsidRPr="00A75B5B">
              <w:rPr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B5B">
              <w:rPr>
                <w:sz w:val="20"/>
                <w:szCs w:val="20"/>
              </w:rPr>
              <w:instrText xml:space="preserve"> FORMCHECKBOX </w:instrText>
            </w:r>
            <w:r w:rsidRPr="00A75B5B">
              <w:rPr>
                <w:sz w:val="20"/>
                <w:szCs w:val="20"/>
              </w:rPr>
            </w:r>
            <w:r w:rsidRPr="00A75B5B">
              <w:rPr>
                <w:sz w:val="20"/>
                <w:szCs w:val="20"/>
              </w:rPr>
              <w:fldChar w:fldCharType="separate"/>
            </w:r>
            <w:r w:rsidRPr="00A75B5B">
              <w:rPr>
                <w:sz w:val="20"/>
                <w:szCs w:val="20"/>
              </w:rPr>
              <w:fldChar w:fldCharType="end"/>
            </w:r>
            <w:r w:rsidRPr="00A75B5B">
              <w:rPr>
                <w:sz w:val="20"/>
                <w:szCs w:val="20"/>
              </w:rPr>
              <w:t xml:space="preserve">  Último informe de evaluació</w:t>
            </w:r>
            <w:r>
              <w:rPr>
                <w:sz w:val="20"/>
                <w:szCs w:val="20"/>
              </w:rPr>
              <w:t>n</w:t>
            </w:r>
          </w:p>
        </w:tc>
      </w:tr>
    </w:tbl>
    <w:p w14:paraId="02975B7D" w14:textId="77777777" w:rsidR="00D85493" w:rsidRDefault="00D85493"/>
    <w:tbl>
      <w:tblPr>
        <w:tblW w:w="4757" w:type="pct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9"/>
      </w:tblGrid>
      <w:tr w:rsidR="00B017CE" w:rsidRPr="001769B8" w14:paraId="1D0898D5" w14:textId="77777777" w:rsidTr="00D85493">
        <w:tc>
          <w:tcPr>
            <w:tcW w:w="5000" w:type="pct"/>
            <w:shd w:val="clear" w:color="auto" w:fill="F2F2F2"/>
          </w:tcPr>
          <w:p w14:paraId="72DCD5F2" w14:textId="1FD519A1" w:rsidR="00B017CE" w:rsidRPr="001769B8" w:rsidRDefault="00EC36AD" w:rsidP="00C24DA6">
            <w:pPr>
              <w:jc w:val="center"/>
            </w:pPr>
            <w:r>
              <w:rPr>
                <w:b/>
                <w:bCs/>
              </w:rPr>
              <w:t>COMPROMISOS DE CERTIFICACIÓN</w:t>
            </w:r>
          </w:p>
        </w:tc>
      </w:tr>
      <w:tr w:rsidR="00B017CE" w:rsidRPr="001769B8" w14:paraId="346B70D2" w14:textId="77777777" w:rsidTr="00D85493">
        <w:trPr>
          <w:trHeight w:val="11892"/>
        </w:trPr>
        <w:tc>
          <w:tcPr>
            <w:tcW w:w="5000" w:type="pct"/>
          </w:tcPr>
          <w:p w14:paraId="6DDBD6DA" w14:textId="0CD3439A" w:rsidR="005522DB" w:rsidRDefault="005522DB" w:rsidP="005522DB">
            <w:pPr>
              <w:rPr>
                <w:sz w:val="20"/>
                <w:szCs w:val="20"/>
              </w:rPr>
            </w:pPr>
          </w:p>
          <w:p w14:paraId="25CE613B" w14:textId="77777777" w:rsidR="00E130F8" w:rsidRPr="00294A7D" w:rsidRDefault="00E130F8" w:rsidP="00E130F8">
            <w:pPr>
              <w:jc w:val="center"/>
              <w:rPr>
                <w:b/>
                <w:sz w:val="20"/>
                <w:szCs w:val="20"/>
              </w:rPr>
            </w:pPr>
            <w:r w:rsidRPr="00294A7D">
              <w:rPr>
                <w:b/>
                <w:sz w:val="20"/>
                <w:szCs w:val="20"/>
              </w:rPr>
              <w:t>Al firmar el presente compromiso, se establecerá un contrato entre las partes firmantes. Lea atentamente los compromisos que acepta al firmar este documento.</w:t>
            </w:r>
          </w:p>
          <w:p w14:paraId="7974EDF8" w14:textId="77777777" w:rsidR="005522DB" w:rsidRPr="005522DB" w:rsidRDefault="005522DB" w:rsidP="005522DB">
            <w:pPr>
              <w:rPr>
                <w:b/>
                <w:sz w:val="20"/>
                <w:szCs w:val="20"/>
              </w:rPr>
            </w:pPr>
          </w:p>
          <w:p w14:paraId="15DA459F" w14:textId="019A4FF1" w:rsidR="005522DB" w:rsidRPr="005522DB" w:rsidRDefault="005522DB" w:rsidP="005522DB">
            <w:pPr>
              <w:rPr>
                <w:sz w:val="20"/>
                <w:szCs w:val="20"/>
              </w:rPr>
            </w:pPr>
            <w:r w:rsidRPr="00B20E18">
              <w:rPr>
                <w:sz w:val="20"/>
                <w:szCs w:val="20"/>
              </w:rPr>
              <w:t>Este compromiso-contrato establece los derechos y obligaciones de SOHISCERT, como entidad de control y certificación autorizada y el operador solicitante de la certificación.</w:t>
            </w:r>
            <w:r>
              <w:rPr>
                <w:sz w:val="20"/>
                <w:szCs w:val="20"/>
              </w:rPr>
              <w:t xml:space="preserve"> </w:t>
            </w:r>
            <w:r w:rsidRPr="00B20E18">
              <w:rPr>
                <w:sz w:val="20"/>
                <w:szCs w:val="20"/>
              </w:rPr>
              <w:t>La certificación establece una colaboración entre las partes</w:t>
            </w:r>
            <w:r>
              <w:rPr>
                <w:sz w:val="20"/>
                <w:szCs w:val="20"/>
              </w:rPr>
              <w:t xml:space="preserve"> </w:t>
            </w:r>
            <w:r w:rsidRPr="00B20E18">
              <w:rPr>
                <w:sz w:val="20"/>
                <w:szCs w:val="20"/>
              </w:rPr>
              <w:t xml:space="preserve">al objeto de proteger la indicación de conformidad de Producción </w:t>
            </w:r>
            <w:r>
              <w:rPr>
                <w:sz w:val="20"/>
                <w:szCs w:val="20"/>
              </w:rPr>
              <w:t>Integrada</w:t>
            </w:r>
            <w:r w:rsidRPr="00B20E18">
              <w:rPr>
                <w:sz w:val="20"/>
                <w:szCs w:val="20"/>
              </w:rPr>
              <w:t xml:space="preserve">, que </w:t>
            </w:r>
            <w:r w:rsidR="00A75B5B" w:rsidRPr="00B20E18">
              <w:rPr>
                <w:sz w:val="20"/>
                <w:szCs w:val="20"/>
              </w:rPr>
              <w:t>supone la</w:t>
            </w:r>
            <w:r w:rsidRPr="00B20E18">
              <w:rPr>
                <w:sz w:val="20"/>
                <w:szCs w:val="20"/>
              </w:rPr>
              <w:t xml:space="preserve"> adopción de los siguientes compromisos:</w:t>
            </w:r>
          </w:p>
          <w:p w14:paraId="71ADA86B" w14:textId="77777777" w:rsidR="005522DB" w:rsidRDefault="005522DB" w:rsidP="005522DB">
            <w:pPr>
              <w:jc w:val="left"/>
            </w:pPr>
          </w:p>
          <w:p w14:paraId="2E2311E6" w14:textId="77777777" w:rsidR="005522DB" w:rsidRDefault="005522DB" w:rsidP="005522DB">
            <w:pPr>
              <w:jc w:val="left"/>
              <w:rPr>
                <w:b/>
                <w:sz w:val="20"/>
                <w:szCs w:val="20"/>
              </w:rPr>
            </w:pPr>
            <w:r w:rsidRPr="005522DB">
              <w:rPr>
                <w:b/>
                <w:sz w:val="20"/>
                <w:szCs w:val="20"/>
              </w:rPr>
              <w:t xml:space="preserve">POR PARTE DEL OPERADOR (CONTRATANTE): </w:t>
            </w:r>
          </w:p>
          <w:p w14:paraId="1272764E" w14:textId="77777777" w:rsidR="005522DB" w:rsidRPr="005522DB" w:rsidRDefault="005522DB" w:rsidP="005522DB">
            <w:pPr>
              <w:jc w:val="left"/>
              <w:rPr>
                <w:b/>
                <w:sz w:val="20"/>
                <w:szCs w:val="20"/>
              </w:rPr>
            </w:pPr>
          </w:p>
          <w:p w14:paraId="4C314854" w14:textId="60FAB5D5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A73077">
              <w:rPr>
                <w:sz w:val="20"/>
                <w:szCs w:val="20"/>
              </w:rPr>
              <w:t>C</w:t>
            </w:r>
            <w:r w:rsidR="00EA4DF6">
              <w:rPr>
                <w:sz w:val="20"/>
                <w:szCs w:val="20"/>
              </w:rPr>
              <w:t xml:space="preserve">onocer y respetar la normativa </w:t>
            </w:r>
            <w:r w:rsidRPr="00A73077">
              <w:rPr>
                <w:sz w:val="20"/>
                <w:szCs w:val="20"/>
              </w:rPr>
              <w:t>por la cual se regula la Producción Integrada y su indicación en producto</w:t>
            </w:r>
            <w:r>
              <w:rPr>
                <w:sz w:val="20"/>
                <w:szCs w:val="20"/>
              </w:rPr>
              <w:t xml:space="preserve">s agrarios y sus transformados, </w:t>
            </w:r>
            <w:r w:rsidRPr="00A73077">
              <w:rPr>
                <w:sz w:val="20"/>
                <w:szCs w:val="20"/>
              </w:rPr>
              <w:t xml:space="preserve">Orden de 13 de diciembre del 2004, que desarrolla el Decreto 245/2003, de 2 septiembre, las modificaciones y ampliaciones que se realicen sobre el </w:t>
            </w:r>
            <w:r w:rsidR="00A75B5B" w:rsidRPr="00A73077">
              <w:rPr>
                <w:sz w:val="20"/>
                <w:szCs w:val="20"/>
              </w:rPr>
              <w:t>mismo, los</w:t>
            </w:r>
            <w:r w:rsidRPr="00A73077">
              <w:rPr>
                <w:sz w:val="20"/>
                <w:szCs w:val="20"/>
              </w:rPr>
              <w:t xml:space="preserve"> Reglamentos Específicos del producto a </w:t>
            </w:r>
            <w:r w:rsidR="00A75B5B" w:rsidRPr="00A73077">
              <w:rPr>
                <w:sz w:val="20"/>
                <w:szCs w:val="20"/>
              </w:rPr>
              <w:t>certificar,</w:t>
            </w:r>
            <w:r w:rsidRPr="00A73077">
              <w:rPr>
                <w:sz w:val="20"/>
                <w:szCs w:val="20"/>
              </w:rPr>
              <w:t xml:space="preserve"> así como aquellas normas establecidas por la Autoridad Competente.</w:t>
            </w:r>
          </w:p>
          <w:p w14:paraId="19B0AEFC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proofErr w:type="gramStart"/>
            <w:r w:rsidRPr="00587690">
              <w:rPr>
                <w:sz w:val="20"/>
                <w:szCs w:val="20"/>
              </w:rPr>
              <w:t>Asegurar</w:t>
            </w:r>
            <w:proofErr w:type="gramEnd"/>
            <w:r w:rsidRPr="00587690">
              <w:rPr>
                <w:sz w:val="20"/>
                <w:szCs w:val="20"/>
              </w:rPr>
              <w:t xml:space="preserve"> que sus productos cumplen, y si aplica, continúan cumpliendo con los criterios en los cuales se basa la certificación. </w:t>
            </w:r>
          </w:p>
          <w:p w14:paraId="2A35C5AD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Implementar los cambios referentes a los requisitos de certificación cuando sean comunicados por SOHISCERT. </w:t>
            </w:r>
          </w:p>
          <w:p w14:paraId="6BED464D" w14:textId="77777777" w:rsidR="005522DB" w:rsidRPr="00587690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Comunicar anualmente a SOHISCERT</w:t>
            </w:r>
            <w:r w:rsidR="00934AC0">
              <w:rPr>
                <w:sz w:val="20"/>
                <w:szCs w:val="20"/>
              </w:rPr>
              <w:t>, de forma previa al inicio de campaña,</w:t>
            </w:r>
            <w:r w:rsidRPr="00587690">
              <w:rPr>
                <w:sz w:val="20"/>
                <w:szCs w:val="20"/>
              </w:rPr>
              <w:t xml:space="preserve"> su programa de producción</w:t>
            </w:r>
            <w:r w:rsidR="00934AC0">
              <w:rPr>
                <w:sz w:val="20"/>
                <w:szCs w:val="20"/>
              </w:rPr>
              <w:t>, conforme al formato F54-versión en vigor.</w:t>
            </w:r>
          </w:p>
          <w:p w14:paraId="08AEEA9E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AD6421">
              <w:rPr>
                <w:sz w:val="20"/>
                <w:szCs w:val="20"/>
              </w:rPr>
              <w:t>Comunicar a SOHISCERT en cualquier momento las posibles modificaciones o variación de los datos declarados al inicio de la campaña de producción o comercialización.</w:t>
            </w:r>
          </w:p>
          <w:p w14:paraId="396B5F94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Informar a SOHISCERT de cualquier posible práctica prohibida en Producción Integrada sobre los productos certificados, así como de todos los cambios que puedan afectar a la capacidad para cumplir con los requisitos de certificación.</w:t>
            </w:r>
          </w:p>
          <w:p w14:paraId="673E82BC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Aceptar los requisitos y procedimientos de Certificación de S</w:t>
            </w:r>
            <w:r w:rsidR="0067059A">
              <w:rPr>
                <w:sz w:val="20"/>
                <w:szCs w:val="20"/>
              </w:rPr>
              <w:t>OHISCERT</w:t>
            </w:r>
            <w:r w:rsidRPr="00587690">
              <w:rPr>
                <w:sz w:val="20"/>
                <w:szCs w:val="20"/>
              </w:rPr>
              <w:t xml:space="preserve"> contemplado en sus manuales conforme a </w:t>
            </w:r>
            <w:smartTag w:uri="urn:schemas-microsoft-com:office:smarttags" w:element="PersonName">
              <w:smartTagPr>
                <w:attr w:name="ProductID" w:val="la Norma UNE-EN"/>
              </w:smartTagPr>
              <w:r w:rsidRPr="00587690">
                <w:rPr>
                  <w:sz w:val="20"/>
                  <w:szCs w:val="20"/>
                </w:rPr>
                <w:t>la Norma UNE-EN</w:t>
              </w:r>
            </w:smartTag>
            <w:r w:rsidRPr="00587690">
              <w:rPr>
                <w:sz w:val="20"/>
                <w:szCs w:val="20"/>
              </w:rPr>
              <w:t xml:space="preserve"> 17065.</w:t>
            </w:r>
          </w:p>
          <w:p w14:paraId="642A5B8F" w14:textId="0BCF470A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Facilitar el trabajo de SOHISCERT, especialmente permitiendo el acceso de los técnicos a la documentación y registros, locales, unidades de producción, equipos, personal y </w:t>
            </w:r>
            <w:r w:rsidR="00A75B5B" w:rsidRPr="00587690">
              <w:rPr>
                <w:sz w:val="20"/>
                <w:szCs w:val="20"/>
              </w:rPr>
              <w:t>subcontratistas, tanto</w:t>
            </w:r>
            <w:r w:rsidRPr="00587690">
              <w:rPr>
                <w:sz w:val="20"/>
                <w:szCs w:val="20"/>
              </w:rPr>
              <w:t xml:space="preserve"> en la práctica de los controles físicos como en la toma de muestras y verificaciones documentales conforme a las exigencias establecidas en los Reglamentos Específicos.</w:t>
            </w:r>
          </w:p>
          <w:p w14:paraId="4807610E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Aceptar la presencia de observadores en las auditorías que se le realicen, ya sean de la Entidad de Acreditación, Autoridad Competente, propietarios de esquemas privados, supervisores de la propia entidad o técnicos en formación. </w:t>
            </w:r>
          </w:p>
          <w:p w14:paraId="5E232356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Aceptar las subcontrataciones que realice SOHISCERT, especialmente con los laboratorios de ensayos. </w:t>
            </w:r>
          </w:p>
          <w:p w14:paraId="050F7E80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Tomar las acciones adecuadas sobre reclamaciones de clientes con respecto a deficiencias que se encuentren en los productos que afecten a la conformidad con los requisitos de certificación, llevar un registro de </w:t>
            </w:r>
            <w:proofErr w:type="gramStart"/>
            <w:r w:rsidRPr="00587690">
              <w:rPr>
                <w:sz w:val="20"/>
                <w:szCs w:val="20"/>
              </w:rPr>
              <w:t>las mismas</w:t>
            </w:r>
            <w:proofErr w:type="gramEnd"/>
            <w:r w:rsidRPr="00587690">
              <w:rPr>
                <w:sz w:val="20"/>
                <w:szCs w:val="20"/>
              </w:rPr>
              <w:t xml:space="preserve">, investigarlas, documentar las medidas que se llevan para su tratamiento y permitir a SOHISCERT el acceso a las mismas cuando sean solicitadas. </w:t>
            </w:r>
          </w:p>
          <w:p w14:paraId="3E74A953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Informar a SOHISCERT de cualquier reclamación que se haya realizado sobre productos certificados. </w:t>
            </w:r>
          </w:p>
          <w:p w14:paraId="1C90B12B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Satisfacer el abono de los servicios de SOHISCERT conforme al presupuesto aceptado, así como, sus renovaciones posteriores, y en caso de Auditorías Adicionales, asumir los gastos extraordinarios. </w:t>
            </w:r>
          </w:p>
          <w:p w14:paraId="75E97431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Utilizar la marca de conformidad de SOHISCERT para Producción Integrada exclusivamente en los productos certificados y conforme a las condiciones establecidas en las Reglas de Uso de </w:t>
            </w:r>
            <w:smartTag w:uri="urn:schemas-microsoft-com:office:smarttags" w:element="PersonName">
              <w:smartTagPr>
                <w:attr w:name="ProductID" w:val="la Marca"/>
              </w:smartTagPr>
              <w:r w:rsidRPr="00587690">
                <w:rPr>
                  <w:sz w:val="20"/>
                  <w:szCs w:val="20"/>
                </w:rPr>
                <w:t>la Marca</w:t>
              </w:r>
            </w:smartTag>
            <w:r w:rsidRPr="00587690">
              <w:rPr>
                <w:sz w:val="20"/>
                <w:szCs w:val="20"/>
              </w:rPr>
              <w:t xml:space="preserve"> para Producción Integrada.</w:t>
            </w:r>
          </w:p>
          <w:p w14:paraId="181B7723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Utilizar el distintito de garantía “Producción Integrada de Andalucía”, </w:t>
            </w:r>
            <w:proofErr w:type="gramStart"/>
            <w:r w:rsidRPr="00587690">
              <w:rPr>
                <w:sz w:val="20"/>
                <w:szCs w:val="20"/>
              </w:rPr>
              <w:t>de acuerdo a</w:t>
            </w:r>
            <w:proofErr w:type="gramEnd"/>
            <w:r w:rsidRPr="00587690">
              <w:rPr>
                <w:sz w:val="20"/>
                <w:szCs w:val="20"/>
              </w:rPr>
              <w:t xml:space="preserve"> lo establecido en su manual de uso gráfico publicado por </w:t>
            </w:r>
            <w:smartTag w:uri="urn:schemas-microsoft-com:office:smarttags" w:element="PersonName">
              <w:smartTagPr>
                <w:attr w:name="ProductID" w:val="la Consejer￭a"/>
              </w:smartTagPr>
              <w:r w:rsidRPr="00587690">
                <w:rPr>
                  <w:sz w:val="20"/>
                  <w:szCs w:val="20"/>
                </w:rPr>
                <w:t>la Consejería</w:t>
              </w:r>
            </w:smartTag>
            <w:r w:rsidRPr="00587690">
              <w:rPr>
                <w:sz w:val="20"/>
                <w:szCs w:val="20"/>
              </w:rPr>
              <w:t xml:space="preserve"> de Agricultura y Pesca.</w:t>
            </w:r>
          </w:p>
          <w:p w14:paraId="70B62C97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No utilizar la certificación de producto de manera que ocasione mala reputación para SOHISCERT. Realizar declaraciones sobre la certificación que sean coherentes </w:t>
            </w:r>
            <w:r w:rsidR="0067059A">
              <w:rPr>
                <w:sz w:val="20"/>
                <w:szCs w:val="20"/>
              </w:rPr>
              <w:t xml:space="preserve">con el alcance de certificación. </w:t>
            </w:r>
            <w:r w:rsidR="0067059A" w:rsidRPr="001442E6">
              <w:rPr>
                <w:sz w:val="20"/>
                <w:szCs w:val="20"/>
              </w:rPr>
              <w:t>No realizar declaraciones relacionadas con la certificación de producto que puedan ser consider</w:t>
            </w:r>
            <w:r w:rsidR="0067059A">
              <w:rPr>
                <w:sz w:val="20"/>
                <w:szCs w:val="20"/>
              </w:rPr>
              <w:t>adas engañosas o no autorizadas</w:t>
            </w:r>
            <w:r w:rsidRPr="00587690">
              <w:rPr>
                <w:sz w:val="20"/>
                <w:szCs w:val="20"/>
              </w:rPr>
              <w:t xml:space="preserve">. </w:t>
            </w:r>
          </w:p>
          <w:p w14:paraId="17D98383" w14:textId="59813EA5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 xml:space="preserve">Dejar de utilizar cualquier referencia o publicidad a SOHISCERT y a la certificación de producto </w:t>
            </w:r>
            <w:r w:rsidR="00A75B5B" w:rsidRPr="00587690">
              <w:rPr>
                <w:sz w:val="20"/>
                <w:szCs w:val="20"/>
              </w:rPr>
              <w:t>en caso de que</w:t>
            </w:r>
            <w:r w:rsidRPr="00587690">
              <w:rPr>
                <w:sz w:val="20"/>
                <w:szCs w:val="20"/>
              </w:rPr>
              <w:t xml:space="preserve"> se suspenda, retire o cancele su certificación, así como atender al procedimiento que tiene establecido SOHISCERT para devolver los documentos de certificación y llevar a cabo cualquier otra medida que le sea requerida.</w:t>
            </w:r>
          </w:p>
          <w:p w14:paraId="0E96E660" w14:textId="77777777" w:rsidR="005522DB" w:rsidRPr="00587690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lastRenderedPageBreak/>
              <w:t xml:space="preserve">Utilizar las referencias y marca de conformidad de SOHISCERT, así como la certificación de producto, en documentos, folletos o publicidad de forma inequívoca para los productos certificados. </w:t>
            </w:r>
          </w:p>
          <w:p w14:paraId="4E10A3AD" w14:textId="77777777" w:rsidR="005522DB" w:rsidRPr="006E0DF2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6E0DF2">
              <w:rPr>
                <w:sz w:val="20"/>
                <w:szCs w:val="20"/>
              </w:rPr>
              <w:t xml:space="preserve">En caso de suministrar copias de los documentos de certificación a terceros, reproducirlos en su totalidad o según lo especificado en el esquema de certificación. </w:t>
            </w:r>
          </w:p>
          <w:p w14:paraId="6F640387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6E0DF2">
              <w:rPr>
                <w:sz w:val="20"/>
                <w:szCs w:val="20"/>
              </w:rPr>
              <w:t>Quitar del mercado aquellos productos cuando se proceda a una</w:t>
            </w:r>
            <w:r>
              <w:rPr>
                <w:sz w:val="20"/>
                <w:szCs w:val="20"/>
              </w:rPr>
              <w:t xml:space="preserve"> suspensión o</w:t>
            </w:r>
            <w:r w:rsidRPr="006E0DF2">
              <w:rPr>
                <w:sz w:val="20"/>
                <w:szCs w:val="20"/>
              </w:rPr>
              <w:t xml:space="preserve"> retirada de certificación.</w:t>
            </w:r>
          </w:p>
          <w:p w14:paraId="6AE85085" w14:textId="77777777" w:rsid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Notificar las modificaciones respecto a la información declarada en esta solicitud, y sin retraso, acerca de los cambios que puedan afectar a su capacidad para cumplir con los requisitos de certificación. </w:t>
            </w:r>
          </w:p>
          <w:p w14:paraId="6D65EF88" w14:textId="77777777" w:rsidR="005522DB" w:rsidRPr="00587690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Informar a S</w:t>
            </w:r>
            <w:r w:rsidR="00A364D7">
              <w:rPr>
                <w:sz w:val="20"/>
                <w:szCs w:val="20"/>
              </w:rPr>
              <w:t>OHISCERT</w:t>
            </w:r>
            <w:r w:rsidRPr="00587690">
              <w:rPr>
                <w:sz w:val="20"/>
                <w:szCs w:val="20"/>
              </w:rPr>
              <w:t xml:space="preserve"> del cese de actividad en Producción Integrada. </w:t>
            </w:r>
          </w:p>
          <w:p w14:paraId="7AA31FED" w14:textId="77777777" w:rsidR="005522DB" w:rsidRPr="005522DB" w:rsidRDefault="005522DB" w:rsidP="005522DB">
            <w:pPr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587690">
              <w:rPr>
                <w:sz w:val="20"/>
                <w:szCs w:val="20"/>
              </w:rPr>
              <w:t>Declara que la información facilitada es auténtica y correcta</w:t>
            </w:r>
            <w:r w:rsidRPr="005522DB">
              <w:rPr>
                <w:sz w:val="20"/>
                <w:szCs w:val="20"/>
              </w:rPr>
              <w:t xml:space="preserve">, </w:t>
            </w:r>
            <w:r w:rsidRPr="00587690">
              <w:rPr>
                <w:sz w:val="20"/>
                <w:szCs w:val="20"/>
              </w:rPr>
              <w:t>manifestando que es el responsable del manejo de la explotación para la que solicita la inscripción.</w:t>
            </w:r>
          </w:p>
          <w:p w14:paraId="5F0CBA1C" w14:textId="77777777" w:rsidR="005522DB" w:rsidRPr="005522DB" w:rsidRDefault="005522DB" w:rsidP="005522DB">
            <w:pPr>
              <w:jc w:val="left"/>
              <w:rPr>
                <w:b/>
                <w:sz w:val="20"/>
                <w:szCs w:val="20"/>
              </w:rPr>
            </w:pPr>
          </w:p>
          <w:p w14:paraId="064CBD7C" w14:textId="77777777" w:rsidR="005522DB" w:rsidRPr="005522DB" w:rsidRDefault="005522DB" w:rsidP="005522DB">
            <w:pPr>
              <w:jc w:val="left"/>
              <w:rPr>
                <w:b/>
                <w:sz w:val="20"/>
                <w:szCs w:val="20"/>
              </w:rPr>
            </w:pPr>
            <w:r w:rsidRPr="005522DB">
              <w:rPr>
                <w:b/>
                <w:sz w:val="20"/>
                <w:szCs w:val="20"/>
              </w:rPr>
              <w:t>POR PARTE DE SOHISCERT</w:t>
            </w:r>
          </w:p>
          <w:p w14:paraId="490DF472" w14:textId="77777777" w:rsidR="005522DB" w:rsidRPr="005304FF" w:rsidRDefault="005522DB" w:rsidP="005522DB">
            <w:pPr>
              <w:jc w:val="left"/>
              <w:rPr>
                <w:sz w:val="14"/>
                <w:szCs w:val="14"/>
              </w:rPr>
            </w:pPr>
          </w:p>
          <w:p w14:paraId="37678E4F" w14:textId="35680313" w:rsidR="005522DB" w:rsidRDefault="005522DB" w:rsidP="005522DB">
            <w:pPr>
              <w:numPr>
                <w:ilvl w:val="7"/>
                <w:numId w:val="9"/>
              </w:numPr>
              <w:tabs>
                <w:tab w:val="clear" w:pos="927"/>
                <w:tab w:val="num" w:pos="709"/>
              </w:tabs>
              <w:ind w:left="709" w:hanging="283"/>
              <w:rPr>
                <w:sz w:val="20"/>
                <w:szCs w:val="20"/>
              </w:rPr>
            </w:pPr>
            <w:r w:rsidRPr="004830B7">
              <w:rPr>
                <w:sz w:val="20"/>
                <w:szCs w:val="20"/>
              </w:rPr>
              <w:t>Llevar a cabo los controles correspondientes a la indicación de conformidad conforme al Decreto 245/2003 del 2 septiembre y sus posteriores modificaciones, y dar cumplimiento a los requisitos establecidos en el Reglamento Especifico de Producción Integrada de producto</w:t>
            </w:r>
            <w:r>
              <w:rPr>
                <w:sz w:val="20"/>
                <w:szCs w:val="20"/>
              </w:rPr>
              <w:t xml:space="preserve">, a </w:t>
            </w:r>
            <w:r w:rsidR="00A75B5B">
              <w:rPr>
                <w:sz w:val="20"/>
                <w:szCs w:val="20"/>
              </w:rPr>
              <w:t>cuál</w:t>
            </w:r>
            <w:r>
              <w:rPr>
                <w:sz w:val="20"/>
                <w:szCs w:val="20"/>
              </w:rPr>
              <w:t xml:space="preserve"> sea acoja el operador.</w:t>
            </w:r>
          </w:p>
          <w:p w14:paraId="1ACB3ED3" w14:textId="77777777" w:rsidR="005522DB" w:rsidRDefault="005522DB" w:rsidP="005522DB">
            <w:pPr>
              <w:numPr>
                <w:ilvl w:val="7"/>
                <w:numId w:val="9"/>
              </w:numPr>
              <w:tabs>
                <w:tab w:val="clear" w:pos="927"/>
                <w:tab w:val="num" w:pos="709"/>
              </w:tabs>
              <w:ind w:left="709" w:hanging="283"/>
              <w:rPr>
                <w:sz w:val="20"/>
                <w:szCs w:val="20"/>
              </w:rPr>
            </w:pPr>
            <w:r w:rsidRPr="005522DB">
              <w:rPr>
                <w:sz w:val="20"/>
                <w:szCs w:val="20"/>
              </w:rPr>
              <w:t>Proceder, una vez evaluado el cumplimiento de los requisitos de certificación, a la concesión de la licencia de uso de la marca de la entidad y certificación correspondiente de productos.</w:t>
            </w:r>
          </w:p>
          <w:p w14:paraId="0235DB21" w14:textId="02CB3254" w:rsidR="005522DB" w:rsidRPr="007901F1" w:rsidRDefault="005522DB" w:rsidP="007901F1">
            <w:pPr>
              <w:numPr>
                <w:ilvl w:val="7"/>
                <w:numId w:val="9"/>
              </w:numPr>
              <w:tabs>
                <w:tab w:val="clear" w:pos="927"/>
                <w:tab w:val="num" w:pos="709"/>
              </w:tabs>
              <w:ind w:left="709" w:hanging="283"/>
              <w:rPr>
                <w:sz w:val="20"/>
                <w:szCs w:val="20"/>
              </w:rPr>
            </w:pPr>
            <w:r w:rsidRPr="005522DB">
              <w:rPr>
                <w:sz w:val="20"/>
                <w:szCs w:val="20"/>
              </w:rPr>
              <w:t xml:space="preserve">Conceder, en su </w:t>
            </w:r>
            <w:r w:rsidR="00A75B5B" w:rsidRPr="005522DB">
              <w:rPr>
                <w:sz w:val="20"/>
                <w:szCs w:val="20"/>
              </w:rPr>
              <w:t>caso, una</w:t>
            </w:r>
            <w:r w:rsidRPr="005522DB">
              <w:rPr>
                <w:sz w:val="20"/>
                <w:szCs w:val="20"/>
              </w:rPr>
              <w:t xml:space="preserve"> vez evaluado su cumplimiento, la utilización del distintivo de garantía de “Producción Integrada de Andalucía”</w:t>
            </w:r>
          </w:p>
          <w:p w14:paraId="6724367C" w14:textId="77777777" w:rsidR="005522DB" w:rsidRPr="005522DB" w:rsidRDefault="005522DB" w:rsidP="005522DB">
            <w:pPr>
              <w:numPr>
                <w:ilvl w:val="7"/>
                <w:numId w:val="9"/>
              </w:numPr>
              <w:tabs>
                <w:tab w:val="clear" w:pos="927"/>
                <w:tab w:val="num" w:pos="709"/>
              </w:tabs>
              <w:ind w:left="709" w:hanging="283"/>
              <w:rPr>
                <w:sz w:val="20"/>
                <w:szCs w:val="20"/>
              </w:rPr>
            </w:pPr>
            <w:r w:rsidRPr="005522DB">
              <w:rPr>
                <w:sz w:val="20"/>
                <w:szCs w:val="20"/>
              </w:rPr>
              <w:t>Comunicar a la Autoridad Competente, en un plazo de 10 días desde la concesión del uso del distintivo de garantía de “Producción Integrada de Andalucía”, en su caso, la relación de parcelas, instalaciones y productos para los que se ha otorgado dicha autorización.</w:t>
            </w:r>
          </w:p>
          <w:p w14:paraId="734B2769" w14:textId="77777777" w:rsidR="005522DB" w:rsidRDefault="005522DB" w:rsidP="005522DB">
            <w:pPr>
              <w:numPr>
                <w:ilvl w:val="7"/>
                <w:numId w:val="9"/>
              </w:numPr>
              <w:tabs>
                <w:tab w:val="clear" w:pos="927"/>
                <w:tab w:val="num" w:pos="709"/>
              </w:tabs>
              <w:ind w:left="709" w:hanging="283"/>
              <w:rPr>
                <w:sz w:val="20"/>
                <w:szCs w:val="20"/>
              </w:rPr>
            </w:pPr>
            <w:r w:rsidRPr="005522DB">
              <w:rPr>
                <w:sz w:val="20"/>
                <w:szCs w:val="20"/>
              </w:rPr>
              <w:t xml:space="preserve">Notificar a </w:t>
            </w:r>
            <w:smartTag w:uri="urn:schemas-microsoft-com:office:smarttags" w:element="PersonName">
              <w:smartTagPr>
                <w:attr w:name="ProductID" w:val="la Autoridad Competente"/>
              </w:smartTagPr>
              <w:r w:rsidRPr="005522DB">
                <w:rPr>
                  <w:sz w:val="20"/>
                  <w:szCs w:val="20"/>
                </w:rPr>
                <w:t>la Autoridad Competente</w:t>
              </w:r>
            </w:smartTag>
            <w:r w:rsidRPr="005522DB">
              <w:rPr>
                <w:sz w:val="20"/>
                <w:szCs w:val="20"/>
              </w:rPr>
              <w:t xml:space="preserve"> del operador las certificaciones otorgadas, así como las incidencias posteriores relativas a las mismas.</w:t>
            </w:r>
          </w:p>
          <w:p w14:paraId="2533DB5C" w14:textId="77777777" w:rsidR="005522DB" w:rsidRDefault="005522DB" w:rsidP="005522DB">
            <w:pPr>
              <w:numPr>
                <w:ilvl w:val="7"/>
                <w:numId w:val="9"/>
              </w:numPr>
              <w:tabs>
                <w:tab w:val="clear" w:pos="927"/>
                <w:tab w:val="num" w:pos="709"/>
              </w:tabs>
              <w:ind w:left="709" w:hanging="283"/>
              <w:rPr>
                <w:sz w:val="20"/>
                <w:szCs w:val="20"/>
              </w:rPr>
            </w:pPr>
            <w:r w:rsidRPr="005522DB">
              <w:rPr>
                <w:sz w:val="20"/>
                <w:szCs w:val="20"/>
              </w:rPr>
              <w:t xml:space="preserve">Realizar las subcontrataciones, especialmente los laboratorios de ensayos, con los requisitos más objetivos de seguridad y competencias técnicas vigentes. </w:t>
            </w:r>
          </w:p>
          <w:p w14:paraId="517327C5" w14:textId="77777777" w:rsidR="005522DB" w:rsidRDefault="005522DB" w:rsidP="005522DB">
            <w:pPr>
              <w:numPr>
                <w:ilvl w:val="7"/>
                <w:numId w:val="9"/>
              </w:numPr>
              <w:tabs>
                <w:tab w:val="clear" w:pos="927"/>
                <w:tab w:val="num" w:pos="709"/>
              </w:tabs>
              <w:ind w:left="709" w:hanging="283"/>
              <w:rPr>
                <w:sz w:val="20"/>
                <w:szCs w:val="20"/>
              </w:rPr>
            </w:pPr>
            <w:r w:rsidRPr="005522DB">
              <w:rPr>
                <w:sz w:val="20"/>
                <w:szCs w:val="20"/>
              </w:rPr>
              <w:t>Respetar el secreto profesional y mantener la confidencialidad:</w:t>
            </w:r>
          </w:p>
          <w:p w14:paraId="49C9981E" w14:textId="77777777" w:rsidR="00397872" w:rsidRPr="005522DB" w:rsidRDefault="00397872" w:rsidP="00153B8C">
            <w:pPr>
              <w:ind w:left="709"/>
              <w:rPr>
                <w:sz w:val="20"/>
                <w:szCs w:val="20"/>
              </w:rPr>
            </w:pPr>
          </w:p>
          <w:p w14:paraId="55DD91C9" w14:textId="77777777" w:rsidR="005522DB" w:rsidRDefault="005522DB" w:rsidP="00AB156A">
            <w:pPr>
              <w:spacing w:line="240" w:lineRule="atLeas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</w:t>
            </w:r>
            <w:r w:rsidRPr="004830B7">
              <w:rPr>
                <w:sz w:val="20"/>
                <w:szCs w:val="20"/>
              </w:rPr>
              <w:t xml:space="preserve">SOHISCERT considera </w:t>
            </w:r>
            <w:r w:rsidRPr="005522DB">
              <w:rPr>
                <w:i/>
                <w:sz w:val="20"/>
                <w:szCs w:val="20"/>
              </w:rPr>
              <w:t xml:space="preserve">confidencial </w:t>
            </w:r>
            <w:r w:rsidRPr="004830B7">
              <w:rPr>
                <w:sz w:val="20"/>
                <w:szCs w:val="20"/>
              </w:rPr>
              <w:t xml:space="preserve">todos los documentos e información de los expedientes de los operadores, aquella que afecta o se obtiene del proceso de certificación y la que se obtiene de un tercero a través de fuentes distintas del cliente. SOHISCERT tan sólo podrá divulgar la información considerada confidencial a ENAC, Autoridad Competente, otros Organismos de Control o en aquellos casos en los que sea exigido por Ley o disposiciones contractuales. SOHISCERT se compromete a informar previamente al cliente en caso de divulgar información confidencial a un tercero o en circunstancias distintas de las mencionadas anteriormente, salvo que esté prohibido por Ley. </w:t>
            </w:r>
          </w:p>
          <w:p w14:paraId="302EB286" w14:textId="77777777" w:rsidR="00397872" w:rsidRDefault="00397872" w:rsidP="00AB156A">
            <w:pPr>
              <w:spacing w:line="240" w:lineRule="atLeast"/>
              <w:ind w:left="567"/>
              <w:rPr>
                <w:sz w:val="20"/>
                <w:szCs w:val="20"/>
              </w:rPr>
            </w:pPr>
          </w:p>
          <w:p w14:paraId="0A8384BE" w14:textId="77777777" w:rsidR="005522DB" w:rsidRDefault="005522DB" w:rsidP="005522DB">
            <w:pPr>
              <w:spacing w:line="240" w:lineRule="atLeast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 </w:t>
            </w:r>
            <w:r w:rsidRPr="004830B7">
              <w:rPr>
                <w:sz w:val="20"/>
                <w:szCs w:val="20"/>
              </w:rPr>
              <w:t xml:space="preserve">SOHISCERT considera </w:t>
            </w:r>
            <w:r w:rsidRPr="005522DB">
              <w:rPr>
                <w:sz w:val="20"/>
                <w:szCs w:val="20"/>
              </w:rPr>
              <w:t xml:space="preserve">datos </w:t>
            </w:r>
            <w:r w:rsidRPr="005522DB">
              <w:rPr>
                <w:i/>
                <w:sz w:val="20"/>
                <w:szCs w:val="20"/>
              </w:rPr>
              <w:t xml:space="preserve">públicos </w:t>
            </w:r>
            <w:r w:rsidRPr="004830B7">
              <w:rPr>
                <w:sz w:val="20"/>
                <w:szCs w:val="20"/>
              </w:rPr>
              <w:t>los datos identificativos del operador y de los productos certificados: razón social, dirección, teléfono, fax, correo electrónico, página web, actividad que realiza, ubicación de la unidad de producción, estado y validez de</w:t>
            </w:r>
            <w:r w:rsidR="00397872">
              <w:rPr>
                <w:sz w:val="20"/>
                <w:szCs w:val="20"/>
              </w:rPr>
              <w:t xml:space="preserve"> la certificación. Al firmar el presente cuestionario usted da su consentimiento expreso de que esta información pueda</w:t>
            </w:r>
            <w:r w:rsidR="00EA4DF6">
              <w:rPr>
                <w:sz w:val="20"/>
                <w:szCs w:val="20"/>
              </w:rPr>
              <w:t xml:space="preserve"> ser divulgada por SOHISCERT</w:t>
            </w:r>
            <w:r w:rsidR="00397872">
              <w:rPr>
                <w:sz w:val="20"/>
                <w:szCs w:val="20"/>
              </w:rPr>
              <w:t xml:space="preserve"> a un tercero. </w:t>
            </w:r>
          </w:p>
          <w:p w14:paraId="72881A21" w14:textId="77777777" w:rsidR="005522DB" w:rsidRDefault="005522DB" w:rsidP="005522DB">
            <w:pPr>
              <w:spacing w:line="240" w:lineRule="atLeast"/>
              <w:rPr>
                <w:sz w:val="20"/>
                <w:szCs w:val="20"/>
              </w:rPr>
            </w:pPr>
          </w:p>
          <w:p w14:paraId="6A5F4B2A" w14:textId="77777777" w:rsidR="00A364D7" w:rsidRPr="00A364D7" w:rsidRDefault="00A364D7" w:rsidP="00A364D7">
            <w:pPr>
              <w:ind w:left="567"/>
              <w:rPr>
                <w:color w:val="FF0000"/>
                <w:sz w:val="20"/>
                <w:szCs w:val="20"/>
              </w:rPr>
            </w:pPr>
            <w:r w:rsidRPr="00A364D7">
              <w:rPr>
                <w:sz w:val="20"/>
                <w:szCs w:val="20"/>
              </w:rPr>
              <w:t>Al firmar el presente compromiso el operador acepta las condiciones establecidas para el uso de su información por parte de SOHISCERT</w:t>
            </w:r>
            <w:r w:rsidRPr="00A364D7">
              <w:rPr>
                <w:color w:val="FF0000"/>
                <w:sz w:val="20"/>
                <w:szCs w:val="20"/>
              </w:rPr>
              <w:t>.</w:t>
            </w:r>
          </w:p>
          <w:p w14:paraId="64D368BE" w14:textId="77777777" w:rsidR="00A364D7" w:rsidRDefault="00A364D7" w:rsidP="005522DB">
            <w:pPr>
              <w:spacing w:line="240" w:lineRule="atLeast"/>
              <w:rPr>
                <w:sz w:val="20"/>
                <w:szCs w:val="20"/>
              </w:rPr>
            </w:pPr>
          </w:p>
          <w:p w14:paraId="6D9824A8" w14:textId="2239A7D1" w:rsidR="0092238D" w:rsidRPr="00294A7D" w:rsidRDefault="0092238D" w:rsidP="0092238D">
            <w:pPr>
              <w:pStyle w:val="Textoindependiente2"/>
              <w:ind w:left="313"/>
              <w:jc w:val="center"/>
              <w:rPr>
                <w:sz w:val="20"/>
              </w:rPr>
            </w:pPr>
            <w:r w:rsidRPr="00294A7D">
              <w:rPr>
                <w:sz w:val="20"/>
              </w:rPr>
              <w:t>En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1" w:name="Texto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  <w:r>
              <w:rPr>
                <w:sz w:val="20"/>
              </w:rPr>
              <w:t xml:space="preserve"> </w:t>
            </w:r>
            <w:r w:rsidRPr="00294A7D">
              <w:rPr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  <w:r>
              <w:rPr>
                <w:sz w:val="20"/>
              </w:rPr>
              <w:t xml:space="preserve"> </w:t>
            </w:r>
            <w:r w:rsidRPr="00294A7D">
              <w:rPr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3" w:name="Texto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  <w:r w:rsidRPr="00294A7D">
              <w:rPr>
                <w:sz w:val="20"/>
              </w:rPr>
              <w:t xml:space="preserve"> de</w:t>
            </w:r>
            <w:r>
              <w:rPr>
                <w:sz w:val="20"/>
              </w:rPr>
              <w:t xml:space="preserve"> </w:t>
            </w:r>
            <w:r w:rsidRPr="00294A7D">
              <w:rPr>
                <w:sz w:val="20"/>
              </w:rPr>
              <w:t>20</w:t>
            </w:r>
            <w:r>
              <w:rPr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4" w:name="Texto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 w:rsidR="0049565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  <w:p w14:paraId="00C33F24" w14:textId="77777777" w:rsidR="0092238D" w:rsidRPr="00B20E18" w:rsidRDefault="0092238D" w:rsidP="0092238D">
            <w:pPr>
              <w:tabs>
                <w:tab w:val="left" w:pos="7230"/>
              </w:tabs>
              <w:ind w:left="313"/>
              <w:jc w:val="left"/>
              <w:rPr>
                <w:b/>
                <w:sz w:val="22"/>
                <w:szCs w:val="22"/>
              </w:rPr>
            </w:pPr>
          </w:p>
          <w:p w14:paraId="5E5F5BEA" w14:textId="359791DA" w:rsidR="0092238D" w:rsidRDefault="0092238D" w:rsidP="005304FF">
            <w:pPr>
              <w:tabs>
                <w:tab w:val="left" w:pos="7230"/>
              </w:tabs>
              <w:ind w:left="313"/>
              <w:jc w:val="left"/>
              <w:rPr>
                <w:b/>
                <w:sz w:val="20"/>
                <w:szCs w:val="20"/>
              </w:rPr>
            </w:pPr>
            <w:r w:rsidRPr="00B20E18">
              <w:rPr>
                <w:b/>
                <w:sz w:val="22"/>
                <w:szCs w:val="22"/>
              </w:rPr>
              <w:t xml:space="preserve">         </w:t>
            </w:r>
            <w:r>
              <w:rPr>
                <w:b/>
                <w:sz w:val="22"/>
                <w:szCs w:val="22"/>
              </w:rPr>
              <w:t xml:space="preserve">                </w:t>
            </w:r>
            <w:r w:rsidRPr="00294A7D">
              <w:rPr>
                <w:b/>
                <w:sz w:val="20"/>
                <w:szCs w:val="20"/>
              </w:rPr>
              <w:t>Firma Operador (</w:t>
            </w:r>
            <w:proofErr w:type="gramStart"/>
            <w:r w:rsidRPr="00294A7D">
              <w:rPr>
                <w:b/>
                <w:sz w:val="20"/>
                <w:szCs w:val="20"/>
              </w:rPr>
              <w:t xml:space="preserve">contratante) 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                </w:t>
            </w:r>
            <w:r w:rsidRPr="00294A7D">
              <w:rPr>
                <w:b/>
                <w:sz w:val="20"/>
                <w:szCs w:val="20"/>
              </w:rPr>
              <w:t>SOHISCERT</w:t>
            </w:r>
          </w:p>
          <w:p w14:paraId="0B561174" w14:textId="77777777" w:rsidR="0092238D" w:rsidRPr="00294A7D" w:rsidRDefault="00375372" w:rsidP="0092238D">
            <w:pPr>
              <w:tabs>
                <w:tab w:val="left" w:pos="7230"/>
              </w:tabs>
              <w:ind w:left="313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2BF8848D" wp14:editId="7801DD60">
                  <wp:simplePos x="0" y="0"/>
                  <wp:positionH relativeFrom="column">
                    <wp:posOffset>4078066</wp:posOffset>
                  </wp:positionH>
                  <wp:positionV relativeFrom="paragraph">
                    <wp:posOffset>79219</wp:posOffset>
                  </wp:positionV>
                  <wp:extent cx="1847850" cy="657225"/>
                  <wp:effectExtent l="0" t="0" r="0" b="9525"/>
                  <wp:wrapNone/>
                  <wp:docPr id="5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238D" w:rsidRPr="00294A7D">
              <w:rPr>
                <w:b/>
                <w:sz w:val="20"/>
                <w:szCs w:val="20"/>
              </w:rPr>
              <w:t xml:space="preserve">                                                          </w:t>
            </w:r>
            <w:r w:rsidR="0092238D">
              <w:rPr>
                <w:b/>
                <w:sz w:val="20"/>
                <w:szCs w:val="20"/>
              </w:rPr>
              <w:t xml:space="preserve">                    </w:t>
            </w:r>
          </w:p>
          <w:p w14:paraId="7FE842C3" w14:textId="77777777" w:rsidR="0092238D" w:rsidRDefault="0092238D" w:rsidP="0092238D">
            <w:pPr>
              <w:tabs>
                <w:tab w:val="left" w:pos="7230"/>
              </w:tabs>
              <w:ind w:left="29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</w:p>
          <w:p w14:paraId="0C5638D1" w14:textId="77777777" w:rsidR="001D6CC9" w:rsidRDefault="001D6CC9" w:rsidP="0092238D">
            <w:pPr>
              <w:tabs>
                <w:tab w:val="left" w:pos="7230"/>
              </w:tabs>
              <w:ind w:left="29"/>
              <w:jc w:val="left"/>
              <w:rPr>
                <w:b/>
                <w:sz w:val="22"/>
                <w:szCs w:val="22"/>
              </w:rPr>
            </w:pPr>
          </w:p>
          <w:sdt>
            <w:sdtPr>
              <w:rPr>
                <w:b/>
                <w:sz w:val="22"/>
                <w:szCs w:val="22"/>
              </w:rPr>
              <w:id w:val="-1723361569"/>
              <w:placeholder>
                <w:docPart w:val="84B951EFC1EF4DBD911C6E076DE9447F"/>
              </w:placeholder>
              <w:showingPlcHdr/>
            </w:sdtPr>
            <w:sdtEndPr/>
            <w:sdtContent>
              <w:p w14:paraId="62CE54B5" w14:textId="55109349" w:rsidR="001D6CC9" w:rsidRDefault="001D6CC9" w:rsidP="001D6CC9">
                <w:pPr>
                  <w:tabs>
                    <w:tab w:val="left" w:pos="7230"/>
                  </w:tabs>
                  <w:jc w:val="left"/>
                  <w:rPr>
                    <w:b/>
                    <w:sz w:val="22"/>
                    <w:szCs w:val="22"/>
                  </w:rPr>
                </w:pPr>
                <w:r w:rsidRPr="00E115A1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20949918" w14:textId="77777777" w:rsidR="0092238D" w:rsidRPr="00B20E18" w:rsidRDefault="0092238D" w:rsidP="0092238D">
            <w:pPr>
              <w:tabs>
                <w:tab w:val="left" w:pos="7230"/>
              </w:tabs>
              <w:ind w:left="313"/>
              <w:jc w:val="left"/>
              <w:rPr>
                <w:b/>
                <w:sz w:val="22"/>
                <w:szCs w:val="22"/>
              </w:rPr>
            </w:pPr>
          </w:p>
          <w:p w14:paraId="7FC1F26D" w14:textId="106097CD" w:rsidR="0092238D" w:rsidRPr="00837953" w:rsidRDefault="0092238D" w:rsidP="0092238D">
            <w:pPr>
              <w:tabs>
                <w:tab w:val="center" w:pos="5296"/>
              </w:tabs>
              <w:ind w:left="738"/>
              <w:rPr>
                <w:b/>
                <w:sz w:val="22"/>
                <w:szCs w:val="22"/>
              </w:rPr>
            </w:pPr>
            <w:r w:rsidRPr="00B20E18">
              <w:rPr>
                <w:b/>
                <w:sz w:val="22"/>
                <w:szCs w:val="22"/>
              </w:rPr>
              <w:t>Fdo: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5" w:name="Texto4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95653">
              <w:rPr>
                <w:noProof/>
                <w:sz w:val="22"/>
                <w:szCs w:val="22"/>
              </w:rPr>
              <w:t> </w:t>
            </w:r>
            <w:r w:rsidR="00495653">
              <w:rPr>
                <w:noProof/>
                <w:sz w:val="22"/>
                <w:szCs w:val="22"/>
              </w:rPr>
              <w:t> </w:t>
            </w:r>
            <w:r w:rsidR="00495653">
              <w:rPr>
                <w:noProof/>
                <w:sz w:val="22"/>
                <w:szCs w:val="22"/>
              </w:rPr>
              <w:t> </w:t>
            </w:r>
            <w:r w:rsidR="00495653">
              <w:rPr>
                <w:noProof/>
                <w:sz w:val="22"/>
                <w:szCs w:val="22"/>
              </w:rPr>
              <w:t> </w:t>
            </w:r>
            <w:r w:rsidR="0049565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5"/>
            <w:r w:rsidRPr="00B20E18">
              <w:rPr>
                <w:sz w:val="22"/>
                <w:szCs w:val="22"/>
              </w:rPr>
              <w:t xml:space="preserve">                                         </w:t>
            </w:r>
            <w:r>
              <w:rPr>
                <w:sz w:val="22"/>
                <w:szCs w:val="22"/>
              </w:rPr>
              <w:t xml:space="preserve">                           </w:t>
            </w:r>
            <w:r w:rsidRPr="00B20E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</w:t>
            </w:r>
            <w:r w:rsidRPr="00B20E18">
              <w:rPr>
                <w:sz w:val="22"/>
                <w:szCs w:val="22"/>
              </w:rPr>
              <w:t xml:space="preserve"> </w:t>
            </w:r>
            <w:r w:rsidRPr="00837953">
              <w:rPr>
                <w:b/>
                <w:sz w:val="22"/>
                <w:szCs w:val="22"/>
              </w:rPr>
              <w:t>Fdo:</w:t>
            </w:r>
            <w:r w:rsidRPr="00936965">
              <w:rPr>
                <w:b/>
                <w:sz w:val="20"/>
                <w:szCs w:val="20"/>
              </w:rPr>
              <w:t xml:space="preserve"> Eduardo Merello Álvarez</w:t>
            </w:r>
          </w:p>
          <w:p w14:paraId="4E7E2F17" w14:textId="77777777" w:rsidR="00A364D7" w:rsidRPr="00A364D7" w:rsidRDefault="0092238D" w:rsidP="0092238D">
            <w:pPr>
              <w:jc w:val="left"/>
              <w:rPr>
                <w:b/>
                <w:sz w:val="20"/>
                <w:szCs w:val="20"/>
              </w:rPr>
            </w:pPr>
            <w:r w:rsidRPr="00936965">
              <w:rPr>
                <w:b/>
                <w:sz w:val="20"/>
                <w:szCs w:val="20"/>
              </w:rPr>
              <w:tab/>
              <w:t xml:space="preserve">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Pr="00936965">
              <w:rPr>
                <w:b/>
                <w:sz w:val="20"/>
                <w:szCs w:val="20"/>
              </w:rPr>
              <w:t>Director-Gerente</w:t>
            </w:r>
          </w:p>
          <w:p w14:paraId="37ABC037" w14:textId="3D285B07" w:rsidR="005522DB" w:rsidRDefault="005522DB" w:rsidP="005522DB">
            <w:pPr>
              <w:rPr>
                <w:b/>
                <w:sz w:val="20"/>
                <w:szCs w:val="20"/>
              </w:rPr>
            </w:pPr>
            <w:r w:rsidRPr="00305073">
              <w:rPr>
                <w:b/>
                <w:sz w:val="20"/>
                <w:szCs w:val="20"/>
              </w:rPr>
              <w:t>La presente solicitud no supone ninguna obligación económica hasta la aceptación del presupuesto</w:t>
            </w:r>
            <w:r>
              <w:rPr>
                <w:b/>
                <w:sz w:val="20"/>
                <w:szCs w:val="20"/>
              </w:rPr>
              <w:t xml:space="preserve">. </w:t>
            </w:r>
          </w:p>
          <w:p w14:paraId="5038FEE6" w14:textId="77777777" w:rsidR="005304FF" w:rsidRDefault="005304FF" w:rsidP="005522DB">
            <w:pPr>
              <w:rPr>
                <w:b/>
                <w:sz w:val="20"/>
                <w:szCs w:val="20"/>
              </w:rPr>
            </w:pPr>
          </w:p>
          <w:p w14:paraId="531644C6" w14:textId="77777777" w:rsidR="00153B8C" w:rsidRPr="00153B8C" w:rsidRDefault="00153B8C" w:rsidP="00153B8C">
            <w:pPr>
              <w:rPr>
                <w:b/>
                <w:color w:val="000000"/>
                <w:sz w:val="14"/>
                <w:szCs w:val="14"/>
              </w:rPr>
            </w:pPr>
            <w:r w:rsidRPr="00153B8C">
              <w:rPr>
                <w:b/>
                <w:color w:val="000000"/>
                <w:sz w:val="14"/>
                <w:szCs w:val="14"/>
              </w:rPr>
              <w:t>Información Básica sobre Protección de Datos:</w:t>
            </w:r>
          </w:p>
          <w:p w14:paraId="185949A8" w14:textId="64AC564F" w:rsidR="00397872" w:rsidRPr="00153B8C" w:rsidRDefault="00153B8C" w:rsidP="00153B8C">
            <w:pPr>
              <w:rPr>
                <w:color w:val="000000"/>
                <w:sz w:val="18"/>
                <w:szCs w:val="18"/>
              </w:rPr>
            </w:pPr>
            <w:r w:rsidRPr="00153B8C">
              <w:rPr>
                <w:color w:val="000000"/>
                <w:sz w:val="14"/>
                <w:szCs w:val="14"/>
              </w:rPr>
              <w:t xml:space="preserve">Conforme al Reglamento (UE) 2016/679 (RGPD) le informamos que el tratamiento de los datos personales que consten en este cuestionario es responsabilidad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de  SOHISCERT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S. A. con la finalidad de gestionar los datos necesarios para la prestación del servicio solicitado y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en relación al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ejercicio de nuestra actividad, todo ello bajo la legitimación otorgada por consentimiento expreso del propio interesado, y/o en base a la ejecución de un contrato de servicios. No se cederán datos confidenciales a terceros salvo obligaciones legales</w:t>
            </w:r>
            <w:r>
              <w:rPr>
                <w:color w:val="000000"/>
                <w:sz w:val="14"/>
                <w:szCs w:val="14"/>
              </w:rPr>
              <w:t>, ENAC, Autoridades Competentes u otros organismos de control</w:t>
            </w:r>
            <w:r w:rsidRPr="00153B8C">
              <w:rPr>
                <w:color w:val="000000"/>
                <w:sz w:val="14"/>
                <w:szCs w:val="14"/>
              </w:rPr>
              <w:t xml:space="preserve">, los datos públicos pueden ser cedidos a terceros una vez firmado el presente consentimiento. No se cederán datos a terceros países sin su consentimiento previo. En cuanto a sus derechos podrá acceder, rectificar y suprimir los datos, limitarlos o incluso oponerse a su tratamiento, entre otros derechos, contactando con nosotros por email a </w:t>
            </w:r>
            <w:hyperlink r:id="rId10" w:history="1">
              <w:r w:rsidRPr="00153B8C">
                <w:rPr>
                  <w:color w:val="0070C0"/>
                  <w:sz w:val="14"/>
                  <w:szCs w:val="14"/>
                  <w:u w:val="single"/>
                </w:rPr>
                <w:t>sohiscert@sohiscert.com</w:t>
              </w:r>
            </w:hyperlink>
            <w:r w:rsidRPr="00153B8C">
              <w:rPr>
                <w:color w:val="000000"/>
                <w:sz w:val="14"/>
                <w:szCs w:val="14"/>
              </w:rPr>
              <w:t xml:space="preserve"> o por correo postal al Apdo. Correos 349, C.P. 41710 Utrera (Sevilla). Puede consultar </w:t>
            </w:r>
            <w:proofErr w:type="gramStart"/>
            <w:r w:rsidRPr="00153B8C">
              <w:rPr>
                <w:color w:val="000000"/>
                <w:sz w:val="14"/>
                <w:szCs w:val="14"/>
              </w:rPr>
              <w:t>mayor información</w:t>
            </w:r>
            <w:proofErr w:type="gramEnd"/>
            <w:r w:rsidRPr="00153B8C">
              <w:rPr>
                <w:color w:val="000000"/>
                <w:sz w:val="14"/>
                <w:szCs w:val="14"/>
              </w:rPr>
              <w:t xml:space="preserve"> sobre política de privacidad y protección de datos accediendo a nuestra página web en el siguiente enlace: </w:t>
            </w:r>
            <w:r w:rsidRPr="00153B8C">
              <w:rPr>
                <w:color w:val="0070C0"/>
                <w:sz w:val="14"/>
                <w:szCs w:val="14"/>
                <w:u w:val="single"/>
              </w:rPr>
              <w:t>https://www.sohiscert.com/politica-de-privacidad-proteccion-de-datos/</w:t>
            </w:r>
          </w:p>
        </w:tc>
      </w:tr>
    </w:tbl>
    <w:p w14:paraId="77BD15C1" w14:textId="77777777" w:rsidR="00B017CE" w:rsidRPr="009F3CAA" w:rsidRDefault="00B017CE" w:rsidP="009F3CAA">
      <w:pPr>
        <w:rPr>
          <w:b/>
          <w:sz w:val="20"/>
          <w:szCs w:val="20"/>
        </w:rPr>
      </w:pPr>
    </w:p>
    <w:sectPr w:rsidR="00B017CE" w:rsidRPr="009F3CAA" w:rsidSect="00C24DA6">
      <w:headerReference w:type="even" r:id="rId11"/>
      <w:headerReference w:type="default" r:id="rId12"/>
      <w:footerReference w:type="default" r:id="rId13"/>
      <w:pgSz w:w="11906" w:h="16838" w:code="9"/>
      <w:pgMar w:top="1250" w:right="567" w:bottom="567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6EBC" w14:textId="77777777" w:rsidR="00174D35" w:rsidRDefault="00174D35">
      <w:r>
        <w:separator/>
      </w:r>
    </w:p>
  </w:endnote>
  <w:endnote w:type="continuationSeparator" w:id="0">
    <w:p w14:paraId="1E346036" w14:textId="77777777" w:rsidR="00174D35" w:rsidRDefault="0017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FA3B" w14:textId="41E274FE" w:rsidR="00153B8C" w:rsidRDefault="00174D35">
    <w:pPr>
      <w:pStyle w:val="Piedepgina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495653">
      <w:rPr>
        <w:noProof/>
      </w:rPr>
      <w:t>F52-</w:t>
    </w:r>
    <w:r w:rsidR="003F503C">
      <w:rPr>
        <w:noProof/>
      </w:rPr>
      <w:t>10-</w:t>
    </w:r>
    <w:r w:rsidR="00495653">
      <w:rPr>
        <w:noProof/>
      </w:rPr>
      <w:t>Cuestionario Finca P. I. Andalucía.docx</w:t>
    </w:r>
    <w:r>
      <w:rPr>
        <w:noProof/>
      </w:rPr>
      <w:fldChar w:fldCharType="end"/>
    </w:r>
    <w:r w:rsidR="00153B8C">
      <w:t xml:space="preserve">                                                                                                        Página </w:t>
    </w:r>
    <w:r w:rsidR="00153B8C">
      <w:fldChar w:fldCharType="begin"/>
    </w:r>
    <w:r w:rsidR="00153B8C">
      <w:instrText xml:space="preserve"> PAGE </w:instrText>
    </w:r>
    <w:r w:rsidR="00153B8C">
      <w:fldChar w:fldCharType="separate"/>
    </w:r>
    <w:r w:rsidR="009D7360">
      <w:rPr>
        <w:noProof/>
      </w:rPr>
      <w:t>4</w:t>
    </w:r>
    <w:r w:rsidR="00153B8C">
      <w:fldChar w:fldCharType="end"/>
    </w:r>
    <w:r w:rsidR="00153B8C">
      <w:t xml:space="preserve"> de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9D7360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6A901" w14:textId="77777777" w:rsidR="00174D35" w:rsidRDefault="00174D35">
      <w:r>
        <w:separator/>
      </w:r>
    </w:p>
  </w:footnote>
  <w:footnote w:type="continuationSeparator" w:id="0">
    <w:p w14:paraId="70D736E0" w14:textId="77777777" w:rsidR="00174D35" w:rsidRDefault="00174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81F" w14:textId="77777777" w:rsidR="00832E71" w:rsidRDefault="00174D3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B053" w14:textId="77777777" w:rsidR="00153B8C" w:rsidRDefault="00153B8C">
    <w:pPr>
      <w:pStyle w:val="Encabezado"/>
    </w:pPr>
  </w:p>
  <w:p w14:paraId="53622CE1" w14:textId="77777777" w:rsidR="00153B8C" w:rsidRDefault="00375372" w:rsidP="00C24DA6">
    <w:pPr>
      <w:pStyle w:val="Encabezado"/>
      <w:ind w:left="-142"/>
      <w:rPr>
        <w:rFonts w:ascii="Arial" w:hAnsi="Arial" w:cs="Arial"/>
        <w:b/>
        <w:bCs/>
        <w:sz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BE8576E" wp14:editId="6B6ECA6F">
          <wp:simplePos x="0" y="0"/>
          <wp:positionH relativeFrom="column">
            <wp:posOffset>6313805</wp:posOffset>
          </wp:positionH>
          <wp:positionV relativeFrom="paragraph">
            <wp:posOffset>102870</wp:posOffset>
          </wp:positionV>
          <wp:extent cx="464820" cy="378460"/>
          <wp:effectExtent l="0" t="0" r="0" b="2540"/>
          <wp:wrapNone/>
          <wp:docPr id="32" name="Imagen 32" descr="LOGO PRODUCCIÓN INTE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CIÓN INTE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608D93" w14:textId="77777777" w:rsidR="00153B8C" w:rsidRPr="00E62E98" w:rsidRDefault="00153B8C" w:rsidP="00E62E98">
    <w:pPr>
      <w:pStyle w:val="Encabezado"/>
      <w:ind w:left="142"/>
      <w:rPr>
        <w:rFonts w:ascii="Arial" w:hAnsi="Arial" w:cs="Arial"/>
        <w:b/>
        <w:bCs/>
        <w:sz w:val="32"/>
      </w:rPr>
    </w:pPr>
    <w:r>
      <w:rPr>
        <w:rFonts w:ascii="Arial" w:hAnsi="Arial" w:cs="Arial"/>
        <w:b/>
        <w:bCs/>
        <w:sz w:val="32"/>
      </w:rPr>
      <w:t>SOHISCERT</w:t>
    </w:r>
    <w:r w:rsidRPr="00E51476">
      <w:rPr>
        <w:b/>
        <w:noProof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C42"/>
    <w:multiLevelType w:val="hybridMultilevel"/>
    <w:tmpl w:val="AF2A89E6"/>
    <w:lvl w:ilvl="0" w:tplc="1E5CF850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35A0"/>
    <w:multiLevelType w:val="hybridMultilevel"/>
    <w:tmpl w:val="EFD2FA3E"/>
    <w:lvl w:ilvl="0" w:tplc="1E5CF850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5E4"/>
    <w:multiLevelType w:val="singleLevel"/>
    <w:tmpl w:val="94D090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04F51"/>
    <w:multiLevelType w:val="hybridMultilevel"/>
    <w:tmpl w:val="AAEA6AFA"/>
    <w:lvl w:ilvl="0" w:tplc="B128D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A1E32B6">
      <w:numFmt w:val="none"/>
      <w:lvlText w:val=""/>
      <w:lvlJc w:val="left"/>
      <w:pPr>
        <w:tabs>
          <w:tab w:val="num" w:pos="360"/>
        </w:tabs>
      </w:pPr>
    </w:lvl>
    <w:lvl w:ilvl="2" w:tplc="F3AA7654">
      <w:numFmt w:val="none"/>
      <w:lvlText w:val=""/>
      <w:lvlJc w:val="left"/>
      <w:pPr>
        <w:tabs>
          <w:tab w:val="num" w:pos="360"/>
        </w:tabs>
      </w:pPr>
    </w:lvl>
    <w:lvl w:ilvl="3" w:tplc="EA30F6F4">
      <w:numFmt w:val="none"/>
      <w:lvlText w:val=""/>
      <w:lvlJc w:val="left"/>
      <w:pPr>
        <w:tabs>
          <w:tab w:val="num" w:pos="360"/>
        </w:tabs>
      </w:pPr>
    </w:lvl>
    <w:lvl w:ilvl="4" w:tplc="98684890">
      <w:numFmt w:val="none"/>
      <w:lvlText w:val=""/>
      <w:lvlJc w:val="left"/>
      <w:pPr>
        <w:tabs>
          <w:tab w:val="num" w:pos="360"/>
        </w:tabs>
      </w:pPr>
    </w:lvl>
    <w:lvl w:ilvl="5" w:tplc="28B05136">
      <w:numFmt w:val="none"/>
      <w:lvlText w:val=""/>
      <w:lvlJc w:val="left"/>
      <w:pPr>
        <w:tabs>
          <w:tab w:val="num" w:pos="360"/>
        </w:tabs>
      </w:pPr>
    </w:lvl>
    <w:lvl w:ilvl="6" w:tplc="0EE4ACA0">
      <w:numFmt w:val="none"/>
      <w:lvlText w:val=""/>
      <w:lvlJc w:val="left"/>
      <w:pPr>
        <w:tabs>
          <w:tab w:val="num" w:pos="360"/>
        </w:tabs>
      </w:pPr>
    </w:lvl>
    <w:lvl w:ilvl="7" w:tplc="181E8D36">
      <w:numFmt w:val="none"/>
      <w:lvlText w:val=""/>
      <w:lvlJc w:val="left"/>
      <w:pPr>
        <w:tabs>
          <w:tab w:val="num" w:pos="360"/>
        </w:tabs>
      </w:pPr>
    </w:lvl>
    <w:lvl w:ilvl="8" w:tplc="FB28D40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541F3D"/>
    <w:multiLevelType w:val="hybridMultilevel"/>
    <w:tmpl w:val="C99CF0AC"/>
    <w:lvl w:ilvl="0" w:tplc="B128D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A1E32B6">
      <w:numFmt w:val="none"/>
      <w:lvlText w:val=""/>
      <w:lvlJc w:val="left"/>
      <w:pPr>
        <w:tabs>
          <w:tab w:val="num" w:pos="360"/>
        </w:tabs>
      </w:pPr>
    </w:lvl>
    <w:lvl w:ilvl="2" w:tplc="F3AA7654">
      <w:numFmt w:val="none"/>
      <w:lvlText w:val=""/>
      <w:lvlJc w:val="left"/>
      <w:pPr>
        <w:tabs>
          <w:tab w:val="num" w:pos="360"/>
        </w:tabs>
      </w:pPr>
    </w:lvl>
    <w:lvl w:ilvl="3" w:tplc="EA30F6F4">
      <w:numFmt w:val="none"/>
      <w:lvlText w:val=""/>
      <w:lvlJc w:val="left"/>
      <w:pPr>
        <w:tabs>
          <w:tab w:val="num" w:pos="360"/>
        </w:tabs>
      </w:pPr>
    </w:lvl>
    <w:lvl w:ilvl="4" w:tplc="98684890">
      <w:numFmt w:val="none"/>
      <w:lvlText w:val=""/>
      <w:lvlJc w:val="left"/>
      <w:pPr>
        <w:tabs>
          <w:tab w:val="num" w:pos="360"/>
        </w:tabs>
      </w:pPr>
    </w:lvl>
    <w:lvl w:ilvl="5" w:tplc="28B05136">
      <w:numFmt w:val="none"/>
      <w:lvlText w:val=""/>
      <w:lvlJc w:val="left"/>
      <w:pPr>
        <w:tabs>
          <w:tab w:val="num" w:pos="360"/>
        </w:tabs>
      </w:pPr>
    </w:lvl>
    <w:lvl w:ilvl="6" w:tplc="0EE4ACA0">
      <w:numFmt w:val="none"/>
      <w:lvlText w:val=""/>
      <w:lvlJc w:val="left"/>
      <w:pPr>
        <w:tabs>
          <w:tab w:val="num" w:pos="360"/>
        </w:tabs>
      </w:pPr>
    </w:lvl>
    <w:lvl w:ilvl="7" w:tplc="181E8D36">
      <w:numFmt w:val="none"/>
      <w:lvlText w:val=""/>
      <w:lvlJc w:val="left"/>
      <w:pPr>
        <w:tabs>
          <w:tab w:val="num" w:pos="360"/>
        </w:tabs>
      </w:pPr>
    </w:lvl>
    <w:lvl w:ilvl="8" w:tplc="FB28D40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A793B2A"/>
    <w:multiLevelType w:val="hybridMultilevel"/>
    <w:tmpl w:val="57AE494E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5193E"/>
    <w:multiLevelType w:val="multilevel"/>
    <w:tmpl w:val="AA6ED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927"/>
        </w:tabs>
        <w:ind w:left="567" w:firstLine="0"/>
      </w:pPr>
      <w:rPr>
        <w:rFonts w:hint="default"/>
        <w:b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E637C15"/>
    <w:multiLevelType w:val="multilevel"/>
    <w:tmpl w:val="4250898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5612CC8"/>
    <w:multiLevelType w:val="singleLevel"/>
    <w:tmpl w:val="70F4B1A2"/>
    <w:lvl w:ilvl="0">
      <w:numFmt w:val="bullet"/>
      <w:lvlText w:val=""/>
      <w:lvlJc w:val="left"/>
      <w:pPr>
        <w:tabs>
          <w:tab w:val="num" w:pos="1740"/>
        </w:tabs>
        <w:ind w:left="1740" w:hanging="480"/>
      </w:pPr>
      <w:rPr>
        <w:rFonts w:ascii="Symbol" w:hAnsi="Symbol" w:hint="default"/>
        <w:sz w:val="36"/>
      </w:rPr>
    </w:lvl>
  </w:abstractNum>
  <w:abstractNum w:abstractNumId="9" w15:restartNumberingAfterBreak="0">
    <w:nsid w:val="2CCC39E8"/>
    <w:multiLevelType w:val="hybridMultilevel"/>
    <w:tmpl w:val="66321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B0F1C"/>
    <w:multiLevelType w:val="multilevel"/>
    <w:tmpl w:val="A3E8844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"/>
      <w:lvlJc w:val="left"/>
      <w:pPr>
        <w:tabs>
          <w:tab w:val="num" w:pos="1304"/>
        </w:tabs>
        <w:ind w:left="1304" w:hanging="397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0BB2CB7"/>
    <w:multiLevelType w:val="hybridMultilevel"/>
    <w:tmpl w:val="532E8986"/>
    <w:lvl w:ilvl="0" w:tplc="3FE6F0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64E76"/>
    <w:multiLevelType w:val="hybridMultilevel"/>
    <w:tmpl w:val="0F5698D2"/>
    <w:lvl w:ilvl="0" w:tplc="B128D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A1E32B6">
      <w:numFmt w:val="none"/>
      <w:lvlText w:val=""/>
      <w:lvlJc w:val="left"/>
      <w:pPr>
        <w:tabs>
          <w:tab w:val="num" w:pos="360"/>
        </w:tabs>
      </w:pPr>
    </w:lvl>
    <w:lvl w:ilvl="2" w:tplc="F3AA7654">
      <w:numFmt w:val="none"/>
      <w:lvlText w:val=""/>
      <w:lvlJc w:val="left"/>
      <w:pPr>
        <w:tabs>
          <w:tab w:val="num" w:pos="360"/>
        </w:tabs>
      </w:pPr>
    </w:lvl>
    <w:lvl w:ilvl="3" w:tplc="EA30F6F4">
      <w:numFmt w:val="none"/>
      <w:lvlText w:val=""/>
      <w:lvlJc w:val="left"/>
      <w:pPr>
        <w:tabs>
          <w:tab w:val="num" w:pos="360"/>
        </w:tabs>
      </w:pPr>
    </w:lvl>
    <w:lvl w:ilvl="4" w:tplc="98684890">
      <w:numFmt w:val="none"/>
      <w:lvlText w:val=""/>
      <w:lvlJc w:val="left"/>
      <w:pPr>
        <w:tabs>
          <w:tab w:val="num" w:pos="360"/>
        </w:tabs>
      </w:pPr>
    </w:lvl>
    <w:lvl w:ilvl="5" w:tplc="28B05136">
      <w:numFmt w:val="none"/>
      <w:lvlText w:val=""/>
      <w:lvlJc w:val="left"/>
      <w:pPr>
        <w:tabs>
          <w:tab w:val="num" w:pos="360"/>
        </w:tabs>
      </w:pPr>
    </w:lvl>
    <w:lvl w:ilvl="6" w:tplc="0EE4ACA0">
      <w:numFmt w:val="none"/>
      <w:lvlText w:val=""/>
      <w:lvlJc w:val="left"/>
      <w:pPr>
        <w:tabs>
          <w:tab w:val="num" w:pos="360"/>
        </w:tabs>
      </w:pPr>
    </w:lvl>
    <w:lvl w:ilvl="7" w:tplc="181E8D36">
      <w:numFmt w:val="none"/>
      <w:lvlText w:val=""/>
      <w:lvlJc w:val="left"/>
      <w:pPr>
        <w:tabs>
          <w:tab w:val="num" w:pos="360"/>
        </w:tabs>
      </w:pPr>
    </w:lvl>
    <w:lvl w:ilvl="8" w:tplc="FB28D40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26F0037"/>
    <w:multiLevelType w:val="multilevel"/>
    <w:tmpl w:val="280EFD64"/>
    <w:lvl w:ilvl="0">
      <w:start w:val="1"/>
      <w:numFmt w:val="none"/>
      <w:lvlText w:val="6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072"/>
        </w:tabs>
        <w:ind w:left="3072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hint="default"/>
      </w:rPr>
    </w:lvl>
  </w:abstractNum>
  <w:abstractNum w:abstractNumId="14" w15:restartNumberingAfterBreak="0">
    <w:nsid w:val="36E10C4A"/>
    <w:multiLevelType w:val="multilevel"/>
    <w:tmpl w:val="0EEE309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941307F"/>
    <w:multiLevelType w:val="multilevel"/>
    <w:tmpl w:val="C0DEB95C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E075393"/>
    <w:multiLevelType w:val="hybridMultilevel"/>
    <w:tmpl w:val="F26A7E42"/>
    <w:lvl w:ilvl="0" w:tplc="4328D9E4">
      <w:numFmt w:val="bullet"/>
      <w:lvlText w:val=""/>
      <w:lvlJc w:val="left"/>
      <w:pPr>
        <w:tabs>
          <w:tab w:val="num" w:pos="2220"/>
        </w:tabs>
        <w:ind w:left="2220" w:hanging="48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42E750F5"/>
    <w:multiLevelType w:val="multilevel"/>
    <w:tmpl w:val="7D280256"/>
    <w:lvl w:ilvl="0">
      <w:start w:val="1"/>
      <w:numFmt w:val="decimal"/>
      <w:lvlText w:val="CAPITULO %1."/>
      <w:lvlJc w:val="left"/>
      <w:pPr>
        <w:tabs>
          <w:tab w:val="num" w:pos="180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661102C"/>
    <w:multiLevelType w:val="hybridMultilevel"/>
    <w:tmpl w:val="40240B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A1781"/>
    <w:multiLevelType w:val="multilevel"/>
    <w:tmpl w:val="692C49B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072"/>
        </w:tabs>
        <w:ind w:left="3072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hint="default"/>
      </w:rPr>
    </w:lvl>
  </w:abstractNum>
  <w:abstractNum w:abstractNumId="20" w15:restartNumberingAfterBreak="0">
    <w:nsid w:val="5A3A329D"/>
    <w:multiLevelType w:val="hybridMultilevel"/>
    <w:tmpl w:val="DBDAD34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9154AF"/>
    <w:multiLevelType w:val="hybridMultilevel"/>
    <w:tmpl w:val="239684E4"/>
    <w:lvl w:ilvl="0" w:tplc="B128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A1E32B6">
      <w:numFmt w:val="none"/>
      <w:lvlText w:val=""/>
      <w:lvlJc w:val="left"/>
      <w:pPr>
        <w:tabs>
          <w:tab w:val="num" w:pos="0"/>
        </w:tabs>
      </w:pPr>
    </w:lvl>
    <w:lvl w:ilvl="2" w:tplc="F3AA7654">
      <w:numFmt w:val="none"/>
      <w:lvlText w:val=""/>
      <w:lvlJc w:val="left"/>
      <w:pPr>
        <w:tabs>
          <w:tab w:val="num" w:pos="0"/>
        </w:tabs>
      </w:pPr>
    </w:lvl>
    <w:lvl w:ilvl="3" w:tplc="EA30F6F4">
      <w:numFmt w:val="none"/>
      <w:lvlText w:val=""/>
      <w:lvlJc w:val="left"/>
      <w:pPr>
        <w:tabs>
          <w:tab w:val="num" w:pos="0"/>
        </w:tabs>
      </w:pPr>
    </w:lvl>
    <w:lvl w:ilvl="4" w:tplc="98684890">
      <w:numFmt w:val="none"/>
      <w:lvlText w:val=""/>
      <w:lvlJc w:val="left"/>
      <w:pPr>
        <w:tabs>
          <w:tab w:val="num" w:pos="0"/>
        </w:tabs>
      </w:pPr>
    </w:lvl>
    <w:lvl w:ilvl="5" w:tplc="28B05136">
      <w:numFmt w:val="none"/>
      <w:lvlText w:val=""/>
      <w:lvlJc w:val="left"/>
      <w:pPr>
        <w:tabs>
          <w:tab w:val="num" w:pos="0"/>
        </w:tabs>
      </w:pPr>
    </w:lvl>
    <w:lvl w:ilvl="6" w:tplc="0EE4ACA0">
      <w:numFmt w:val="none"/>
      <w:lvlText w:val=""/>
      <w:lvlJc w:val="left"/>
      <w:pPr>
        <w:tabs>
          <w:tab w:val="num" w:pos="0"/>
        </w:tabs>
      </w:pPr>
    </w:lvl>
    <w:lvl w:ilvl="7" w:tplc="181E8D36">
      <w:numFmt w:val="none"/>
      <w:lvlText w:val=""/>
      <w:lvlJc w:val="left"/>
      <w:pPr>
        <w:tabs>
          <w:tab w:val="num" w:pos="0"/>
        </w:tabs>
      </w:pPr>
    </w:lvl>
    <w:lvl w:ilvl="8" w:tplc="FB28D400">
      <w:numFmt w:val="none"/>
      <w:lvlText w:val=""/>
      <w:lvlJc w:val="left"/>
      <w:pPr>
        <w:tabs>
          <w:tab w:val="num" w:pos="0"/>
        </w:tabs>
      </w:pPr>
    </w:lvl>
  </w:abstractNum>
  <w:abstractNum w:abstractNumId="22" w15:restartNumberingAfterBreak="0">
    <w:nsid w:val="5E5F35F3"/>
    <w:multiLevelType w:val="hybridMultilevel"/>
    <w:tmpl w:val="E48ECFBC"/>
    <w:lvl w:ilvl="0" w:tplc="4582D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33A80"/>
    <w:multiLevelType w:val="hybridMultilevel"/>
    <w:tmpl w:val="ADBCA51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E63A0"/>
    <w:multiLevelType w:val="hybridMultilevel"/>
    <w:tmpl w:val="664AC4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D56AC8"/>
    <w:multiLevelType w:val="hybridMultilevel"/>
    <w:tmpl w:val="6E20192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153098"/>
    <w:multiLevelType w:val="multilevel"/>
    <w:tmpl w:val="6B7C0ED2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  <w:b/>
        <w:i w:val="0"/>
      </w:rPr>
    </w:lvl>
    <w:lvl w:ilvl="1">
      <w:start w:val="1"/>
      <w:numFmt w:val="bullet"/>
      <w:lvlText w:val="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072"/>
        </w:tabs>
        <w:ind w:left="3072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hint="default"/>
      </w:rPr>
    </w:lvl>
  </w:abstractNum>
  <w:abstractNum w:abstractNumId="27" w15:restartNumberingAfterBreak="0">
    <w:nsid w:val="6808596E"/>
    <w:multiLevelType w:val="hybridMultilevel"/>
    <w:tmpl w:val="D3982D92"/>
    <w:lvl w:ilvl="0" w:tplc="0C0A000D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8CC1BF5"/>
    <w:multiLevelType w:val="hybridMultilevel"/>
    <w:tmpl w:val="23281DB6"/>
    <w:lvl w:ilvl="0" w:tplc="4F78FC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43780"/>
    <w:multiLevelType w:val="hybridMultilevel"/>
    <w:tmpl w:val="BE706400"/>
    <w:lvl w:ilvl="0" w:tplc="A1E43522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D06C6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8AC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F23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8E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F2FC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F08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063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5E04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7507B"/>
    <w:multiLevelType w:val="multilevel"/>
    <w:tmpl w:val="4250898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01F18FF"/>
    <w:multiLevelType w:val="multilevel"/>
    <w:tmpl w:val="EE220E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892"/>
        </w:tabs>
        <w:ind w:left="2892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7424538E"/>
    <w:multiLevelType w:val="hybridMultilevel"/>
    <w:tmpl w:val="6FEC1E0E"/>
    <w:lvl w:ilvl="0" w:tplc="1E5CF8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5497A"/>
    <w:multiLevelType w:val="hybridMultilevel"/>
    <w:tmpl w:val="B4943A42"/>
    <w:lvl w:ilvl="0" w:tplc="0C0A000D">
      <w:start w:val="1"/>
      <w:numFmt w:val="bullet"/>
      <w:lvlText w:val="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34" w15:restartNumberingAfterBreak="0">
    <w:nsid w:val="7C6A537A"/>
    <w:multiLevelType w:val="hybridMultilevel"/>
    <w:tmpl w:val="0A5E1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E676C"/>
    <w:multiLevelType w:val="multilevel"/>
    <w:tmpl w:val="C10C6F2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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13095753">
    <w:abstractNumId w:val="15"/>
  </w:num>
  <w:num w:numId="2" w16cid:durableId="507142315">
    <w:abstractNumId w:val="14"/>
  </w:num>
  <w:num w:numId="3" w16cid:durableId="527837426">
    <w:abstractNumId w:val="17"/>
  </w:num>
  <w:num w:numId="4" w16cid:durableId="920986748">
    <w:abstractNumId w:val="30"/>
  </w:num>
  <w:num w:numId="5" w16cid:durableId="1398284710">
    <w:abstractNumId w:val="2"/>
  </w:num>
  <w:num w:numId="6" w16cid:durableId="1373192828">
    <w:abstractNumId w:val="8"/>
  </w:num>
  <w:num w:numId="7" w16cid:durableId="613903252">
    <w:abstractNumId w:val="20"/>
  </w:num>
  <w:num w:numId="8" w16cid:durableId="664012353">
    <w:abstractNumId w:val="24"/>
  </w:num>
  <w:num w:numId="9" w16cid:durableId="287012687">
    <w:abstractNumId w:val="6"/>
  </w:num>
  <w:num w:numId="10" w16cid:durableId="71122282">
    <w:abstractNumId w:val="16"/>
  </w:num>
  <w:num w:numId="11" w16cid:durableId="1073284720">
    <w:abstractNumId w:val="29"/>
  </w:num>
  <w:num w:numId="12" w16cid:durableId="783886615">
    <w:abstractNumId w:val="31"/>
  </w:num>
  <w:num w:numId="13" w16cid:durableId="9256538">
    <w:abstractNumId w:val="26"/>
  </w:num>
  <w:num w:numId="14" w16cid:durableId="607813224">
    <w:abstractNumId w:val="27"/>
  </w:num>
  <w:num w:numId="15" w16cid:durableId="1940216584">
    <w:abstractNumId w:val="23"/>
  </w:num>
  <w:num w:numId="16" w16cid:durableId="956302228">
    <w:abstractNumId w:val="33"/>
  </w:num>
  <w:num w:numId="17" w16cid:durableId="1530601705">
    <w:abstractNumId w:val="25"/>
  </w:num>
  <w:num w:numId="18" w16cid:durableId="984432482">
    <w:abstractNumId w:val="5"/>
  </w:num>
  <w:num w:numId="19" w16cid:durableId="1673332435">
    <w:abstractNumId w:val="19"/>
  </w:num>
  <w:num w:numId="20" w16cid:durableId="1424447211">
    <w:abstractNumId w:val="13"/>
  </w:num>
  <w:num w:numId="21" w16cid:durableId="1396245687">
    <w:abstractNumId w:val="7"/>
  </w:num>
  <w:num w:numId="22" w16cid:durableId="715197902">
    <w:abstractNumId w:val="35"/>
  </w:num>
  <w:num w:numId="23" w16cid:durableId="1145926684">
    <w:abstractNumId w:val="10"/>
  </w:num>
  <w:num w:numId="24" w16cid:durableId="2038895689">
    <w:abstractNumId w:val="0"/>
  </w:num>
  <w:num w:numId="25" w16cid:durableId="1306426696">
    <w:abstractNumId w:val="1"/>
  </w:num>
  <w:num w:numId="26" w16cid:durableId="546724927">
    <w:abstractNumId w:val="22"/>
  </w:num>
  <w:num w:numId="27" w16cid:durableId="77557351">
    <w:abstractNumId w:val="32"/>
  </w:num>
  <w:num w:numId="28" w16cid:durableId="508570960">
    <w:abstractNumId w:val="21"/>
  </w:num>
  <w:num w:numId="29" w16cid:durableId="815027586">
    <w:abstractNumId w:val="4"/>
  </w:num>
  <w:num w:numId="30" w16cid:durableId="472064262">
    <w:abstractNumId w:val="12"/>
  </w:num>
  <w:num w:numId="31" w16cid:durableId="684094724">
    <w:abstractNumId w:val="3"/>
  </w:num>
  <w:num w:numId="32" w16cid:durableId="752093905">
    <w:abstractNumId w:val="28"/>
  </w:num>
  <w:num w:numId="33" w16cid:durableId="2108885125">
    <w:abstractNumId w:val="11"/>
  </w:num>
  <w:num w:numId="34" w16cid:durableId="139539450">
    <w:abstractNumId w:val="18"/>
  </w:num>
  <w:num w:numId="35" w16cid:durableId="567887398">
    <w:abstractNumId w:val="34"/>
  </w:num>
  <w:num w:numId="36" w16cid:durableId="929771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C2"/>
    <w:rsid w:val="000146EC"/>
    <w:rsid w:val="00021A1C"/>
    <w:rsid w:val="00041170"/>
    <w:rsid w:val="000735BC"/>
    <w:rsid w:val="000954F0"/>
    <w:rsid w:val="00097CE9"/>
    <w:rsid w:val="000B20F0"/>
    <w:rsid w:val="000C1541"/>
    <w:rsid w:val="000F2281"/>
    <w:rsid w:val="00146241"/>
    <w:rsid w:val="00153B8C"/>
    <w:rsid w:val="00154E1D"/>
    <w:rsid w:val="00174D35"/>
    <w:rsid w:val="00196002"/>
    <w:rsid w:val="001A2A24"/>
    <w:rsid w:val="001B0A9A"/>
    <w:rsid w:val="001D3117"/>
    <w:rsid w:val="001D55C8"/>
    <w:rsid w:val="001D610B"/>
    <w:rsid w:val="001D6CC9"/>
    <w:rsid w:val="001F0DEE"/>
    <w:rsid w:val="00212D26"/>
    <w:rsid w:val="00223111"/>
    <w:rsid w:val="002376C6"/>
    <w:rsid w:val="00246A4E"/>
    <w:rsid w:val="0026432A"/>
    <w:rsid w:val="00266E0D"/>
    <w:rsid w:val="00266EC1"/>
    <w:rsid w:val="002747E3"/>
    <w:rsid w:val="00286301"/>
    <w:rsid w:val="002C27B8"/>
    <w:rsid w:val="002C2AB2"/>
    <w:rsid w:val="002C31C0"/>
    <w:rsid w:val="002E323E"/>
    <w:rsid w:val="00301E24"/>
    <w:rsid w:val="003141AC"/>
    <w:rsid w:val="00331DF3"/>
    <w:rsid w:val="0034764C"/>
    <w:rsid w:val="00375372"/>
    <w:rsid w:val="00390FAB"/>
    <w:rsid w:val="00397872"/>
    <w:rsid w:val="003B4E4A"/>
    <w:rsid w:val="003F503C"/>
    <w:rsid w:val="004010EA"/>
    <w:rsid w:val="004012BE"/>
    <w:rsid w:val="00457248"/>
    <w:rsid w:val="00462AC8"/>
    <w:rsid w:val="004758CF"/>
    <w:rsid w:val="00495653"/>
    <w:rsid w:val="004B66D5"/>
    <w:rsid w:val="004C19DF"/>
    <w:rsid w:val="004E02E4"/>
    <w:rsid w:val="004E4627"/>
    <w:rsid w:val="004F073D"/>
    <w:rsid w:val="00501212"/>
    <w:rsid w:val="005049A1"/>
    <w:rsid w:val="00521A50"/>
    <w:rsid w:val="0052594C"/>
    <w:rsid w:val="005304FF"/>
    <w:rsid w:val="005319B3"/>
    <w:rsid w:val="00533BA6"/>
    <w:rsid w:val="00536CAD"/>
    <w:rsid w:val="00541068"/>
    <w:rsid w:val="00550291"/>
    <w:rsid w:val="005522DB"/>
    <w:rsid w:val="00585BAA"/>
    <w:rsid w:val="00595775"/>
    <w:rsid w:val="005C0F58"/>
    <w:rsid w:val="005C19F3"/>
    <w:rsid w:val="005E1928"/>
    <w:rsid w:val="005E2690"/>
    <w:rsid w:val="005E2C37"/>
    <w:rsid w:val="005E5CCD"/>
    <w:rsid w:val="006077C7"/>
    <w:rsid w:val="00615787"/>
    <w:rsid w:val="00627B9E"/>
    <w:rsid w:val="00634D3B"/>
    <w:rsid w:val="00637606"/>
    <w:rsid w:val="00665699"/>
    <w:rsid w:val="0067059A"/>
    <w:rsid w:val="0068395C"/>
    <w:rsid w:val="00696741"/>
    <w:rsid w:val="006E5A88"/>
    <w:rsid w:val="0070271F"/>
    <w:rsid w:val="007152D4"/>
    <w:rsid w:val="00724A2F"/>
    <w:rsid w:val="00730FE9"/>
    <w:rsid w:val="00731439"/>
    <w:rsid w:val="00734D47"/>
    <w:rsid w:val="007362F1"/>
    <w:rsid w:val="00744976"/>
    <w:rsid w:val="00760794"/>
    <w:rsid w:val="00761AAF"/>
    <w:rsid w:val="007624D4"/>
    <w:rsid w:val="007710E2"/>
    <w:rsid w:val="007742B7"/>
    <w:rsid w:val="007817EB"/>
    <w:rsid w:val="007901F1"/>
    <w:rsid w:val="0079625E"/>
    <w:rsid w:val="007C1276"/>
    <w:rsid w:val="007D11D7"/>
    <w:rsid w:val="007F4BF4"/>
    <w:rsid w:val="00801878"/>
    <w:rsid w:val="0081706B"/>
    <w:rsid w:val="00832E71"/>
    <w:rsid w:val="0084436F"/>
    <w:rsid w:val="0085351E"/>
    <w:rsid w:val="00870E5B"/>
    <w:rsid w:val="0087724A"/>
    <w:rsid w:val="008A49C9"/>
    <w:rsid w:val="008C0452"/>
    <w:rsid w:val="008C4CE2"/>
    <w:rsid w:val="008D628A"/>
    <w:rsid w:val="008E1D83"/>
    <w:rsid w:val="008E7A44"/>
    <w:rsid w:val="008F5216"/>
    <w:rsid w:val="00914A58"/>
    <w:rsid w:val="0092238D"/>
    <w:rsid w:val="009311CD"/>
    <w:rsid w:val="00934AC0"/>
    <w:rsid w:val="00945D43"/>
    <w:rsid w:val="00956859"/>
    <w:rsid w:val="00957D15"/>
    <w:rsid w:val="00964C89"/>
    <w:rsid w:val="00970045"/>
    <w:rsid w:val="00985004"/>
    <w:rsid w:val="00994705"/>
    <w:rsid w:val="009A28D8"/>
    <w:rsid w:val="009A4AD0"/>
    <w:rsid w:val="009C000A"/>
    <w:rsid w:val="009D5C34"/>
    <w:rsid w:val="009D7360"/>
    <w:rsid w:val="009E1C80"/>
    <w:rsid w:val="009E2011"/>
    <w:rsid w:val="009E5D46"/>
    <w:rsid w:val="009F0FA5"/>
    <w:rsid w:val="009F3CAA"/>
    <w:rsid w:val="00A05846"/>
    <w:rsid w:val="00A2033F"/>
    <w:rsid w:val="00A21E66"/>
    <w:rsid w:val="00A22EE2"/>
    <w:rsid w:val="00A364D7"/>
    <w:rsid w:val="00A40C00"/>
    <w:rsid w:val="00A426C2"/>
    <w:rsid w:val="00A46B2D"/>
    <w:rsid w:val="00A47929"/>
    <w:rsid w:val="00A502EA"/>
    <w:rsid w:val="00A668E4"/>
    <w:rsid w:val="00A73E0E"/>
    <w:rsid w:val="00A75B5B"/>
    <w:rsid w:val="00A87169"/>
    <w:rsid w:val="00A91188"/>
    <w:rsid w:val="00A9249B"/>
    <w:rsid w:val="00A93D0C"/>
    <w:rsid w:val="00A94E37"/>
    <w:rsid w:val="00A97E27"/>
    <w:rsid w:val="00AB156A"/>
    <w:rsid w:val="00AD3824"/>
    <w:rsid w:val="00AF29D1"/>
    <w:rsid w:val="00B017CE"/>
    <w:rsid w:val="00B05BCD"/>
    <w:rsid w:val="00B34297"/>
    <w:rsid w:val="00B47E8E"/>
    <w:rsid w:val="00B620A1"/>
    <w:rsid w:val="00B627D7"/>
    <w:rsid w:val="00B92381"/>
    <w:rsid w:val="00BB5171"/>
    <w:rsid w:val="00BC02B0"/>
    <w:rsid w:val="00BF60C1"/>
    <w:rsid w:val="00BF67C6"/>
    <w:rsid w:val="00C03034"/>
    <w:rsid w:val="00C0309A"/>
    <w:rsid w:val="00C11797"/>
    <w:rsid w:val="00C205BE"/>
    <w:rsid w:val="00C24DA6"/>
    <w:rsid w:val="00C4025B"/>
    <w:rsid w:val="00C54403"/>
    <w:rsid w:val="00C63B9B"/>
    <w:rsid w:val="00C66EC1"/>
    <w:rsid w:val="00C83D95"/>
    <w:rsid w:val="00C86887"/>
    <w:rsid w:val="00CA2D4B"/>
    <w:rsid w:val="00CA562E"/>
    <w:rsid w:val="00CB1065"/>
    <w:rsid w:val="00CB25D2"/>
    <w:rsid w:val="00CB4334"/>
    <w:rsid w:val="00CB6093"/>
    <w:rsid w:val="00CD4DD5"/>
    <w:rsid w:val="00CE376F"/>
    <w:rsid w:val="00CE5FB3"/>
    <w:rsid w:val="00D154D6"/>
    <w:rsid w:val="00D43061"/>
    <w:rsid w:val="00D524FF"/>
    <w:rsid w:val="00D57A68"/>
    <w:rsid w:val="00D64AE7"/>
    <w:rsid w:val="00D75F38"/>
    <w:rsid w:val="00D85493"/>
    <w:rsid w:val="00D91592"/>
    <w:rsid w:val="00DA12F0"/>
    <w:rsid w:val="00DA2CCD"/>
    <w:rsid w:val="00DA3FBD"/>
    <w:rsid w:val="00DC0718"/>
    <w:rsid w:val="00DC3588"/>
    <w:rsid w:val="00DE4695"/>
    <w:rsid w:val="00E00A84"/>
    <w:rsid w:val="00E105EE"/>
    <w:rsid w:val="00E130F8"/>
    <w:rsid w:val="00E62E98"/>
    <w:rsid w:val="00E72123"/>
    <w:rsid w:val="00EA15F1"/>
    <w:rsid w:val="00EA4DF6"/>
    <w:rsid w:val="00EB3BBD"/>
    <w:rsid w:val="00EB54B1"/>
    <w:rsid w:val="00EC36AD"/>
    <w:rsid w:val="00EC3FA2"/>
    <w:rsid w:val="00ED3CC6"/>
    <w:rsid w:val="00EE477E"/>
    <w:rsid w:val="00EF3AF7"/>
    <w:rsid w:val="00F211F4"/>
    <w:rsid w:val="00F2642E"/>
    <w:rsid w:val="00F40829"/>
    <w:rsid w:val="00F46F76"/>
    <w:rsid w:val="00F6302C"/>
    <w:rsid w:val="00F80F58"/>
    <w:rsid w:val="00FA4ABD"/>
    <w:rsid w:val="00FB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34D62EF6"/>
  <w15:chartTrackingRefBased/>
  <w15:docId w15:val="{A6FEB1BB-66E9-4D9A-82F6-1474E320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09A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auto"/>
        <w:bottom w:val="single" w:sz="4" w:space="1" w:color="auto"/>
      </w:pBdr>
      <w:spacing w:after="240"/>
      <w:jc w:val="left"/>
      <w:outlineLvl w:val="0"/>
    </w:pPr>
    <w:rPr>
      <w:rFonts w:cs="Arial"/>
      <w:b/>
      <w:bCs/>
      <w:caps/>
      <w:kern w:val="28"/>
      <w:sz w:val="28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78"/>
      </w:tabs>
      <w:spacing w:before="240" w:after="120"/>
      <w:ind w:left="578" w:hanging="578"/>
      <w:jc w:val="left"/>
      <w:outlineLvl w:val="1"/>
    </w:pPr>
    <w:rPr>
      <w:rFonts w:cs="Arial"/>
      <w:b/>
      <w:bCs/>
      <w:iCs/>
      <w:caps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</w:tabs>
      <w:spacing w:before="240" w:after="120"/>
      <w:ind w:left="720" w:hanging="720"/>
      <w:jc w:val="left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862"/>
      </w:tabs>
      <w:spacing w:before="240" w:after="120"/>
      <w:ind w:left="862" w:hanging="862"/>
      <w:jc w:val="left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Textoindependiente">
    <w:name w:val="Body Text"/>
    <w:basedOn w:val="Normal"/>
    <w:rPr>
      <w:b/>
      <w:sz w:val="28"/>
    </w:rPr>
  </w:style>
  <w:style w:type="paragraph" w:customStyle="1" w:styleId="Tnr12">
    <w:name w:val="Tnr12"/>
    <w:basedOn w:val="Normal"/>
    <w:rPr>
      <w:szCs w:val="20"/>
      <w:lang w:val="es-ES_tradnl"/>
    </w:rPr>
  </w:style>
  <w:style w:type="paragraph" w:styleId="Textoindependiente2">
    <w:name w:val="Body Text 2"/>
    <w:basedOn w:val="Normal"/>
    <w:link w:val="Textoindependiente2Car"/>
    <w:rPr>
      <w:szCs w:val="2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notaalfinal">
    <w:name w:val="endnote text"/>
    <w:basedOn w:val="Normal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paragraph" w:styleId="Sangradetextonormal">
    <w:name w:val="Body Text Indent"/>
    <w:basedOn w:val="Normal"/>
    <w:pPr>
      <w:ind w:left="2124"/>
      <w:jc w:val="left"/>
    </w:pPr>
    <w:rPr>
      <w:bCs/>
    </w:rPr>
  </w:style>
  <w:style w:type="table" w:styleId="Tablaconcuadrcula">
    <w:name w:val="Table Grid"/>
    <w:basedOn w:val="Tablanormal"/>
    <w:rsid w:val="00A426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5522DB"/>
    <w:rPr>
      <w:sz w:val="24"/>
    </w:rPr>
  </w:style>
  <w:style w:type="paragraph" w:styleId="Prrafodelista">
    <w:name w:val="List Paragraph"/>
    <w:basedOn w:val="Normal"/>
    <w:uiPriority w:val="34"/>
    <w:qFormat/>
    <w:rsid w:val="005522DB"/>
    <w:pPr>
      <w:ind w:left="708"/>
    </w:pPr>
  </w:style>
  <w:style w:type="character" w:customStyle="1" w:styleId="EncabezadoCar">
    <w:name w:val="Encabezado Car"/>
    <w:link w:val="Encabezado"/>
    <w:uiPriority w:val="99"/>
    <w:rsid w:val="00C24DA6"/>
    <w:rPr>
      <w:sz w:val="24"/>
      <w:szCs w:val="24"/>
    </w:rPr>
  </w:style>
  <w:style w:type="character" w:styleId="Hipervnculo">
    <w:name w:val="Hyperlink"/>
    <w:unhideWhenUsed/>
    <w:rsid w:val="00A21E6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53B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53B8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D6C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hiscert@sohiscert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ohiscert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ohiscert@sohiscer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PLANTILLA%20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B951EFC1EF4DBD911C6E076DE94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847B-C10E-4FB6-8FED-6CE1356BFCD0}"/>
      </w:docPartPr>
      <w:docPartBody>
        <w:p w:rsidR="00A55540" w:rsidRDefault="00FB6B40" w:rsidP="00FB6B40">
          <w:pPr>
            <w:pStyle w:val="84B951EFC1EF4DBD911C6E076DE9447F"/>
          </w:pPr>
          <w:r w:rsidRPr="00E115A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5F4"/>
    <w:rsid w:val="00367316"/>
    <w:rsid w:val="0038547E"/>
    <w:rsid w:val="005E1928"/>
    <w:rsid w:val="00A55540"/>
    <w:rsid w:val="00A91188"/>
    <w:rsid w:val="00CC05F4"/>
    <w:rsid w:val="00FB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6B40"/>
    <w:rPr>
      <w:color w:val="808080"/>
    </w:rPr>
  </w:style>
  <w:style w:type="paragraph" w:customStyle="1" w:styleId="84B951EFC1EF4DBD911C6E076DE9447F">
    <w:name w:val="84B951EFC1EF4DBD911C6E076DE9447F"/>
    <w:rsid w:val="00FB6B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1</Template>
  <TotalTime>53</TotalTime>
  <Pages>4</Pages>
  <Words>2009</Words>
  <Characters>13450</Characters>
  <Application>Microsoft Office Word</Application>
  <DocSecurity>0</DocSecurity>
  <Lines>112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DE ENTRADA</vt:lpstr>
    </vt:vector>
  </TitlesOfParts>
  <Company>SOHISCERT</Company>
  <LinksUpToDate>false</LinksUpToDate>
  <CharactersWithSpaces>15429</CharactersWithSpaces>
  <SharedDoc>false</SharedDoc>
  <HLinks>
    <vt:vector size="18" baseType="variant">
      <vt:variant>
        <vt:i4>7077963</vt:i4>
      </vt:variant>
      <vt:variant>
        <vt:i4>145</vt:i4>
      </vt:variant>
      <vt:variant>
        <vt:i4>0</vt:i4>
      </vt:variant>
      <vt:variant>
        <vt:i4>5</vt:i4>
      </vt:variant>
      <vt:variant>
        <vt:lpwstr>mailto:sohiscert@sohiscert.com</vt:lpwstr>
      </vt:variant>
      <vt:variant>
        <vt:lpwstr/>
      </vt:variant>
      <vt:variant>
        <vt:i4>6815835</vt:i4>
      </vt:variant>
      <vt:variant>
        <vt:i4>3</vt:i4>
      </vt:variant>
      <vt:variant>
        <vt:i4>0</vt:i4>
      </vt:variant>
      <vt:variant>
        <vt:i4>5</vt:i4>
      </vt:variant>
      <vt:variant>
        <vt:lpwstr>mailto:shc@sohiscert.cm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mailto:sohiscert@sohiscert.com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ENTRADA</dc:title>
  <dc:subject/>
  <dc:creator>USUARIO</dc:creator>
  <cp:keywords/>
  <cp:lastModifiedBy>María Elvira Garcia - SOHISCERT</cp:lastModifiedBy>
  <cp:revision>14</cp:revision>
  <cp:lastPrinted>2018-06-22T10:58:00Z</cp:lastPrinted>
  <dcterms:created xsi:type="dcterms:W3CDTF">2019-06-20T07:31:00Z</dcterms:created>
  <dcterms:modified xsi:type="dcterms:W3CDTF">2025-10-23T09:20:00Z</dcterms:modified>
</cp:coreProperties>
</file>